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6794" w14:textId="77777777" w:rsidR="00530B58" w:rsidRPr="004571A7" w:rsidRDefault="00530B5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15869539" w14:textId="77777777" w:rsidR="00530B58" w:rsidRPr="004571A7" w:rsidRDefault="00530B58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7815F0B4" w14:textId="77777777" w:rsidR="00313B30" w:rsidRDefault="00AF2011" w:rsidP="00313B30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AF2011">
        <w:rPr>
          <w:rStyle w:val="Strong"/>
          <w:rFonts w:ascii="Arial" w:hAnsi="Arial" w:cs="Arial"/>
          <w:sz w:val="20"/>
          <w:szCs w:val="20"/>
        </w:rPr>
        <w:t>NOTICE</w:t>
      </w:r>
      <w:r w:rsidR="00072365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6FCCA335" w14:textId="77777777" w:rsidR="00313B30" w:rsidRDefault="00313B30" w:rsidP="00313B30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67177A4E" w14:textId="32B12FF8" w:rsidR="006A54B2" w:rsidRPr="00AF2011" w:rsidRDefault="00B711D3" w:rsidP="00313B30">
      <w:pPr>
        <w:pStyle w:val="NormalWeb"/>
        <w:tabs>
          <w:tab w:val="left" w:pos="3120"/>
          <w:tab w:val="center" w:pos="5256"/>
        </w:tabs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AF2011">
        <w:rPr>
          <w:rFonts w:ascii="Arial" w:hAnsi="Arial" w:cs="Arial"/>
          <w:b/>
          <w:bCs/>
          <w:sz w:val="20"/>
          <w:szCs w:val="20"/>
        </w:rPr>
        <w:br/>
      </w:r>
      <w:r w:rsidR="00611184" w:rsidRPr="00AF2011">
        <w:rPr>
          <w:rStyle w:val="Strong"/>
          <w:rFonts w:ascii="Arial" w:hAnsi="Arial" w:cs="Arial"/>
          <w:sz w:val="20"/>
          <w:szCs w:val="20"/>
        </w:rPr>
        <w:t>(</w:t>
      </w:r>
      <w:r w:rsidR="00AA519F">
        <w:rPr>
          <w:rStyle w:val="Strong"/>
          <w:rFonts w:ascii="Arial" w:hAnsi="Arial" w:cs="Arial"/>
          <w:sz w:val="20"/>
          <w:szCs w:val="20"/>
        </w:rPr>
        <w:t>TUESDAY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) </w:t>
      </w:r>
      <w:r w:rsidR="00AA519F">
        <w:rPr>
          <w:rStyle w:val="Strong"/>
          <w:rFonts w:ascii="Arial" w:hAnsi="Arial" w:cs="Arial"/>
          <w:sz w:val="20"/>
          <w:szCs w:val="20"/>
        </w:rPr>
        <w:t>SEPTEMBER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r w:rsidR="00AA519F">
        <w:rPr>
          <w:rStyle w:val="Strong"/>
          <w:rFonts w:ascii="Arial" w:hAnsi="Arial" w:cs="Arial"/>
          <w:sz w:val="20"/>
          <w:szCs w:val="20"/>
        </w:rPr>
        <w:t>9</w:t>
      </w:r>
      <w:r w:rsidR="00313B30">
        <w:rPr>
          <w:rStyle w:val="Strong"/>
          <w:rFonts w:ascii="Arial" w:hAnsi="Arial" w:cs="Arial"/>
          <w:sz w:val="20"/>
          <w:szCs w:val="20"/>
        </w:rPr>
        <w:t>7</w:t>
      </w:r>
      <w:r w:rsidR="00F70161">
        <w:rPr>
          <w:rStyle w:val="Strong"/>
          <w:rFonts w:ascii="Arial" w:hAnsi="Arial" w:cs="Arial"/>
          <w:sz w:val="20"/>
          <w:szCs w:val="20"/>
        </w:rPr>
        <w:t>,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="00AF2011" w:rsidRPr="00AF2011">
        <w:rPr>
          <w:rStyle w:val="Strong"/>
          <w:rFonts w:ascii="Arial" w:hAnsi="Arial" w:cs="Arial"/>
          <w:sz w:val="20"/>
          <w:szCs w:val="20"/>
        </w:rPr>
        <w:t>202</w:t>
      </w:r>
      <w:r w:rsidR="00313B30">
        <w:rPr>
          <w:rStyle w:val="Strong"/>
          <w:rFonts w:ascii="Arial" w:hAnsi="Arial" w:cs="Arial"/>
          <w:sz w:val="20"/>
          <w:szCs w:val="20"/>
        </w:rPr>
        <w:t>5</w:t>
      </w:r>
      <w:r w:rsidR="00530B58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r w:rsidR="00AA3BE8" w:rsidRPr="00AF2011">
        <w:rPr>
          <w:rStyle w:val="Strong"/>
          <w:rFonts w:ascii="Arial" w:hAnsi="Arial" w:cs="Arial"/>
          <w:sz w:val="20"/>
          <w:szCs w:val="20"/>
        </w:rPr>
        <w:t xml:space="preserve"> </w:t>
      </w:r>
      <w:r w:rsidR="00AA519F">
        <w:rPr>
          <w:rStyle w:val="Strong"/>
          <w:rFonts w:ascii="Arial" w:hAnsi="Arial" w:cs="Arial"/>
          <w:sz w:val="20"/>
          <w:szCs w:val="20"/>
        </w:rPr>
        <w:t>8</w:t>
      </w:r>
      <w:proofErr w:type="gramEnd"/>
      <w:r w:rsidR="00AF2011" w:rsidRPr="00AF2011">
        <w:rPr>
          <w:rStyle w:val="Strong"/>
          <w:rFonts w:ascii="Arial" w:hAnsi="Arial" w:cs="Arial"/>
          <w:sz w:val="20"/>
          <w:szCs w:val="20"/>
        </w:rPr>
        <w:t xml:space="preserve">:30 A.M. – </w:t>
      </w:r>
      <w:r w:rsidR="00AA519F">
        <w:rPr>
          <w:rStyle w:val="Strong"/>
          <w:rFonts w:ascii="Arial" w:hAnsi="Arial" w:cs="Arial"/>
          <w:sz w:val="20"/>
          <w:szCs w:val="20"/>
        </w:rPr>
        <w:t>1</w:t>
      </w:r>
      <w:r w:rsidR="00AF2011" w:rsidRPr="00AF2011">
        <w:rPr>
          <w:rStyle w:val="Strong"/>
          <w:rFonts w:ascii="Arial" w:hAnsi="Arial" w:cs="Arial"/>
          <w:sz w:val="20"/>
          <w:szCs w:val="20"/>
        </w:rPr>
        <w:t>:30 A.M.</w:t>
      </w:r>
      <w:r w:rsidR="00AF2011" w:rsidRPr="00AF20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011">
        <w:rPr>
          <w:rFonts w:ascii="Arial" w:hAnsi="Arial" w:cs="Arial"/>
          <w:b/>
          <w:bCs/>
          <w:sz w:val="20"/>
          <w:szCs w:val="20"/>
        </w:rPr>
        <w:br/>
      </w:r>
      <w:r w:rsidRPr="00AF2011">
        <w:rPr>
          <w:rStyle w:val="Strong"/>
          <w:rFonts w:ascii="Arial" w:hAnsi="Arial" w:cs="Arial"/>
          <w:sz w:val="20"/>
          <w:szCs w:val="20"/>
        </w:rPr>
        <w:t>OCONTO COUNTY BOARD OF SUPERVISORS</w:t>
      </w:r>
    </w:p>
    <w:p w14:paraId="0ABBF0EF" w14:textId="1B565B29" w:rsidR="006A54B2" w:rsidRPr="00AF2011" w:rsidRDefault="00AA519F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sz w:val="20"/>
          <w:szCs w:val="20"/>
        </w:rPr>
      </w:pPr>
      <w:r>
        <w:rPr>
          <w:rStyle w:val="Strong"/>
          <w:rFonts w:ascii="Arial" w:hAnsi="Arial" w:cs="Arial"/>
          <w:caps/>
          <w:sz w:val="20"/>
          <w:szCs w:val="20"/>
        </w:rPr>
        <w:t>sMALL COMMUNITY FORUMS 2025</w:t>
      </w:r>
    </w:p>
    <w:p w14:paraId="6716B832" w14:textId="68654DE2" w:rsidR="006A54B2" w:rsidRPr="00AF2011" w:rsidRDefault="00313B30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sz w:val="20"/>
          <w:szCs w:val="20"/>
        </w:rPr>
      </w:pPr>
      <w:r>
        <w:rPr>
          <w:rStyle w:val="Strong"/>
          <w:rFonts w:ascii="Arial" w:hAnsi="Arial" w:cs="Arial"/>
          <w:caps/>
          <w:sz w:val="20"/>
          <w:szCs w:val="20"/>
        </w:rPr>
        <w:t>St. John’s Luthern CHURCH (THE CLOCK CHURCH)</w:t>
      </w:r>
    </w:p>
    <w:p w14:paraId="6DA538EB" w14:textId="4A411E63" w:rsidR="00AF2011" w:rsidRPr="004571A7" w:rsidRDefault="00313B30" w:rsidP="00313B30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sz w:val="20"/>
          <w:szCs w:val="20"/>
        </w:rPr>
      </w:pPr>
      <w:r>
        <w:rPr>
          <w:rStyle w:val="Strong"/>
          <w:rFonts w:ascii="Arial" w:hAnsi="Arial" w:cs="Arial"/>
          <w:caps/>
          <w:sz w:val="20"/>
          <w:szCs w:val="20"/>
        </w:rPr>
        <w:t xml:space="preserve">101 West main street, gillett, </w:t>
      </w:r>
      <w:r w:rsidR="00AF2011" w:rsidRPr="00AF2011">
        <w:rPr>
          <w:rStyle w:val="Strong"/>
          <w:rFonts w:ascii="Arial" w:hAnsi="Arial" w:cs="Arial"/>
          <w:caps/>
          <w:sz w:val="20"/>
          <w:szCs w:val="20"/>
        </w:rPr>
        <w:t>WI</w:t>
      </w:r>
      <w:r w:rsidR="00AF2011">
        <w:rPr>
          <w:rStyle w:val="Strong"/>
          <w:rFonts w:ascii="Arial" w:hAnsi="Arial" w:cs="Arial"/>
          <w:caps/>
          <w:sz w:val="20"/>
          <w:szCs w:val="20"/>
        </w:rPr>
        <w:t xml:space="preserve">  541</w:t>
      </w:r>
      <w:r>
        <w:rPr>
          <w:rStyle w:val="Strong"/>
          <w:rFonts w:ascii="Arial" w:hAnsi="Arial" w:cs="Arial"/>
          <w:caps/>
          <w:sz w:val="20"/>
          <w:szCs w:val="20"/>
        </w:rPr>
        <w:t>2</w:t>
      </w:r>
      <w:r w:rsidR="00AF2011">
        <w:rPr>
          <w:rStyle w:val="Strong"/>
          <w:rFonts w:ascii="Arial" w:hAnsi="Arial" w:cs="Arial"/>
          <w:caps/>
          <w:sz w:val="20"/>
          <w:szCs w:val="20"/>
        </w:rPr>
        <w:t>4</w:t>
      </w:r>
    </w:p>
    <w:p w14:paraId="768578A4" w14:textId="77777777" w:rsidR="001011FD" w:rsidRPr="004571A7" w:rsidRDefault="003A73A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hyperlink r:id="rId6" w:history="1">
        <w:r w:rsidRPr="004571A7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C02F1" w:rsidRPr="004571A7">
          <w:rPr>
            <w:rStyle w:val="Hyperlink"/>
            <w:rFonts w:ascii="Arial" w:hAnsi="Arial" w:cs="Arial"/>
            <w:sz w:val="20"/>
            <w:szCs w:val="20"/>
          </w:rPr>
          <w:t>co.oconto.wi.us</w:t>
        </w:r>
      </w:hyperlink>
    </w:p>
    <w:p w14:paraId="797233B8" w14:textId="77777777" w:rsidR="00AA3BE8" w:rsidRPr="004571A7" w:rsidRDefault="00AA3BE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2D371BB2" w14:textId="77777777" w:rsidR="00D676E4" w:rsidRPr="004571A7" w:rsidRDefault="00D676E4" w:rsidP="00D676E4">
      <w:pPr>
        <w:jc w:val="both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 xml:space="preserve">Notice </w:t>
      </w:r>
      <w:proofErr w:type="gramStart"/>
      <w:r w:rsidRPr="004571A7">
        <w:rPr>
          <w:rFonts w:ascii="Arial" w:hAnsi="Arial" w:cs="Arial"/>
          <w:sz w:val="20"/>
          <w:szCs w:val="20"/>
        </w:rPr>
        <w:t>of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this </w:t>
      </w:r>
      <w:r w:rsidR="00AF2011">
        <w:rPr>
          <w:rFonts w:ascii="Arial" w:hAnsi="Arial" w:cs="Arial"/>
          <w:sz w:val="20"/>
          <w:szCs w:val="20"/>
        </w:rPr>
        <w:t>event</w:t>
      </w:r>
      <w:r w:rsidRPr="004571A7">
        <w:rPr>
          <w:rFonts w:ascii="Arial" w:hAnsi="Arial" w:cs="Arial"/>
          <w:sz w:val="20"/>
          <w:szCs w:val="20"/>
        </w:rPr>
        <w:t xml:space="preserve"> was given to the public at least twenty-four hours prior, by forwarding the </w:t>
      </w:r>
      <w:r w:rsidR="00AF2011">
        <w:rPr>
          <w:rFonts w:ascii="Arial" w:hAnsi="Arial" w:cs="Arial"/>
          <w:sz w:val="20"/>
          <w:szCs w:val="20"/>
        </w:rPr>
        <w:t>notice</w:t>
      </w:r>
      <w:r w:rsidRPr="004571A7">
        <w:rPr>
          <w:rFonts w:ascii="Arial" w:hAnsi="Arial" w:cs="Arial"/>
          <w:sz w:val="20"/>
          <w:szCs w:val="20"/>
        </w:rPr>
        <w:t xml:space="preserve"> to the newspapers and to all news media who have requested the same as well as by posting.  Copies of the </w:t>
      </w:r>
      <w:r w:rsidR="00AF2011">
        <w:rPr>
          <w:rFonts w:ascii="Arial" w:hAnsi="Arial" w:cs="Arial"/>
          <w:sz w:val="20"/>
          <w:szCs w:val="20"/>
        </w:rPr>
        <w:t xml:space="preserve">notice </w:t>
      </w:r>
      <w:r w:rsidRPr="004571A7">
        <w:rPr>
          <w:rFonts w:ascii="Arial" w:hAnsi="Arial" w:cs="Arial"/>
          <w:sz w:val="20"/>
          <w:szCs w:val="20"/>
        </w:rPr>
        <w:t>were available for inspection at the Office of the County Clerk and from the County’s website calendar</w:t>
      </w:r>
      <w:proofErr w:type="gramStart"/>
      <w:r w:rsidRPr="004571A7">
        <w:rPr>
          <w:rFonts w:ascii="Arial" w:hAnsi="Arial" w:cs="Arial"/>
          <w:sz w:val="20"/>
          <w:szCs w:val="20"/>
        </w:rPr>
        <w:t xml:space="preserve">:  </w:t>
      </w:r>
      <w:r w:rsidRPr="004571A7">
        <w:rPr>
          <w:rFonts w:ascii="Arial" w:hAnsi="Arial" w:cs="Arial"/>
          <w:sz w:val="20"/>
          <w:szCs w:val="20"/>
          <w:u w:val="single"/>
        </w:rPr>
        <w:t>www.co.oconto.wi.us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</w:t>
      </w:r>
    </w:p>
    <w:p w14:paraId="362E4D43" w14:textId="420CA02F" w:rsidR="00530B58" w:rsidRPr="004571A7" w:rsidRDefault="00AF2011" w:rsidP="00AF2011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2F19" w:rsidRPr="004571A7">
        <w:rPr>
          <w:rFonts w:ascii="Arial" w:hAnsi="Arial" w:cs="Arial"/>
          <w:sz w:val="20"/>
          <w:szCs w:val="20"/>
        </w:rPr>
        <w:t xml:space="preserve">A quorum </w:t>
      </w:r>
      <w:proofErr w:type="gramStart"/>
      <w:r w:rsidR="005F2F19" w:rsidRPr="004571A7">
        <w:rPr>
          <w:rFonts w:ascii="Arial" w:hAnsi="Arial" w:cs="Arial"/>
          <w:sz w:val="20"/>
          <w:szCs w:val="20"/>
        </w:rPr>
        <w:t>of</w:t>
      </w:r>
      <w:proofErr w:type="gramEnd"/>
      <w:r w:rsidR="005F2F19" w:rsidRPr="004571A7">
        <w:rPr>
          <w:rFonts w:ascii="Arial" w:hAnsi="Arial" w:cs="Arial"/>
          <w:sz w:val="20"/>
          <w:szCs w:val="20"/>
        </w:rPr>
        <w:t xml:space="preserve"> the Oconto County Board of Supervisors may attend </w:t>
      </w:r>
      <w:r w:rsidR="006A54B2" w:rsidRPr="004571A7">
        <w:rPr>
          <w:rFonts w:ascii="Arial" w:hAnsi="Arial" w:cs="Arial"/>
          <w:sz w:val="20"/>
          <w:szCs w:val="20"/>
        </w:rPr>
        <w:t xml:space="preserve">the </w:t>
      </w:r>
      <w:r w:rsidR="00AA519F">
        <w:rPr>
          <w:rFonts w:ascii="Arial" w:hAnsi="Arial" w:cs="Arial"/>
          <w:sz w:val="20"/>
          <w:szCs w:val="20"/>
        </w:rPr>
        <w:t xml:space="preserve">Small Community Forum on Tuesday, September 9, </w:t>
      </w:r>
      <w:proofErr w:type="gramStart"/>
      <w:r w:rsidR="00AA519F">
        <w:rPr>
          <w:rFonts w:ascii="Arial" w:hAnsi="Arial" w:cs="Arial"/>
          <w:sz w:val="20"/>
          <w:szCs w:val="20"/>
        </w:rPr>
        <w:t>2025</w:t>
      </w:r>
      <w:proofErr w:type="gramEnd"/>
      <w:r w:rsidR="00AA519F">
        <w:rPr>
          <w:rFonts w:ascii="Arial" w:hAnsi="Arial" w:cs="Arial"/>
          <w:sz w:val="20"/>
          <w:szCs w:val="20"/>
        </w:rPr>
        <w:t xml:space="preserve"> in</w:t>
      </w:r>
      <w:r w:rsidR="006A54B2" w:rsidRPr="004571A7">
        <w:rPr>
          <w:rFonts w:ascii="Arial" w:hAnsi="Arial" w:cs="Arial"/>
          <w:sz w:val="20"/>
          <w:szCs w:val="20"/>
        </w:rPr>
        <w:t xml:space="preserve"> </w:t>
      </w:r>
      <w:r w:rsidR="00313B30">
        <w:rPr>
          <w:rFonts w:ascii="Arial" w:hAnsi="Arial" w:cs="Arial"/>
          <w:sz w:val="20"/>
          <w:szCs w:val="20"/>
        </w:rPr>
        <w:t>Gillett</w:t>
      </w:r>
      <w:r w:rsidR="00530B58" w:rsidRPr="004571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gather information and participate</w:t>
      </w:r>
      <w:r w:rsidR="005F2F19" w:rsidRPr="004571A7">
        <w:rPr>
          <w:rFonts w:ascii="Arial" w:hAnsi="Arial" w:cs="Arial"/>
          <w:sz w:val="20"/>
          <w:szCs w:val="20"/>
        </w:rPr>
        <w:t xml:space="preserve"> in discussions regarding matters on the </w:t>
      </w:r>
      <w:r>
        <w:rPr>
          <w:rFonts w:ascii="Arial" w:hAnsi="Arial" w:cs="Arial"/>
          <w:sz w:val="20"/>
          <w:szCs w:val="20"/>
        </w:rPr>
        <w:t xml:space="preserve">program </w:t>
      </w:r>
      <w:r w:rsidR="00530B58" w:rsidRPr="004571A7">
        <w:rPr>
          <w:rFonts w:ascii="Arial" w:hAnsi="Arial" w:cs="Arial"/>
          <w:sz w:val="20"/>
          <w:szCs w:val="20"/>
        </w:rPr>
        <w:t>within the governmental body’s realm of authority.</w:t>
      </w:r>
    </w:p>
    <w:p w14:paraId="2956D5C3" w14:textId="77777777" w:rsidR="00CC5EC5" w:rsidRPr="004571A7" w:rsidRDefault="00CC5EC5" w:rsidP="00CC5EC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571A7">
        <w:rPr>
          <w:rFonts w:ascii="Arial" w:hAnsi="Arial" w:cs="Arial"/>
          <w:sz w:val="20"/>
          <w:szCs w:val="20"/>
        </w:rPr>
        <w:t>Persons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who are members of another governmental body, but who are not members of this committee</w:t>
      </w:r>
      <w:r w:rsidR="00AF2011">
        <w:rPr>
          <w:rFonts w:ascii="Arial" w:hAnsi="Arial" w:cs="Arial"/>
          <w:sz w:val="20"/>
          <w:szCs w:val="20"/>
        </w:rPr>
        <w:t>/board</w:t>
      </w:r>
      <w:r w:rsidRPr="004571A7">
        <w:rPr>
          <w:rFonts w:ascii="Arial" w:hAnsi="Arial" w:cs="Arial"/>
          <w:sz w:val="20"/>
          <w:szCs w:val="20"/>
        </w:rPr>
        <w:t xml:space="preserve">, may attend this meeting.  Their attendance could result in a quorum of another governmental body being present.  Such a quorum is </w:t>
      </w:r>
      <w:proofErr w:type="gramStart"/>
      <w:r w:rsidRPr="004571A7">
        <w:rPr>
          <w:rFonts w:ascii="Arial" w:hAnsi="Arial" w:cs="Arial"/>
          <w:sz w:val="20"/>
          <w:szCs w:val="20"/>
        </w:rPr>
        <w:t>unintended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and they are not meeting to exercise the authority, duties, or responsibilities of any other governmental body. </w:t>
      </w:r>
    </w:p>
    <w:p w14:paraId="03536C31" w14:textId="04EA34E2" w:rsidR="00AF2011" w:rsidRPr="00B46711" w:rsidRDefault="0026759F" w:rsidP="00AF2011">
      <w:pPr>
        <w:spacing w:before="100" w:beforeAutospacing="1" w:after="100" w:afterAutospacing="1"/>
        <w:ind w:left="360" w:hanging="360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>c</w:t>
      </w:r>
      <w:proofErr w:type="gramStart"/>
      <w:r w:rsidR="003A73A5" w:rsidRPr="004571A7">
        <w:rPr>
          <w:rFonts w:ascii="Arial" w:hAnsi="Arial" w:cs="Arial"/>
          <w:sz w:val="20"/>
          <w:szCs w:val="20"/>
        </w:rPr>
        <w:t>:</w:t>
      </w:r>
      <w:r w:rsidR="00211EEB" w:rsidRPr="004571A7">
        <w:rPr>
          <w:rFonts w:ascii="Arial" w:hAnsi="Arial" w:cs="Arial"/>
          <w:sz w:val="20"/>
          <w:szCs w:val="20"/>
        </w:rPr>
        <w:t xml:space="preserve">  </w:t>
      </w:r>
      <w:r w:rsidR="00AF2011" w:rsidRPr="008D5F36">
        <w:rPr>
          <w:rFonts w:ascii="Arial" w:hAnsi="Arial" w:cs="Arial"/>
          <w:sz w:val="20"/>
          <w:szCs w:val="20"/>
        </w:rPr>
        <w:t>Committee</w:t>
      </w:r>
      <w:proofErr w:type="gramEnd"/>
      <w:r w:rsidR="00AF2011">
        <w:rPr>
          <w:rFonts w:ascii="Arial" w:hAnsi="Arial" w:cs="Arial"/>
          <w:sz w:val="20"/>
          <w:szCs w:val="20"/>
        </w:rPr>
        <w:t>/</w:t>
      </w:r>
      <w:proofErr w:type="gramStart"/>
      <w:r w:rsidR="00AF2011">
        <w:rPr>
          <w:rFonts w:ascii="Arial" w:hAnsi="Arial" w:cs="Arial"/>
          <w:sz w:val="20"/>
          <w:szCs w:val="20"/>
        </w:rPr>
        <w:t>Board(</w:t>
      </w:r>
      <w:proofErr w:type="gramEnd"/>
      <w:r w:rsidR="00AF2011">
        <w:rPr>
          <w:rFonts w:ascii="Arial" w:hAnsi="Arial" w:cs="Arial"/>
          <w:sz w:val="20"/>
          <w:szCs w:val="20"/>
        </w:rPr>
        <w:t xml:space="preserve">FTP); County Administrator, </w:t>
      </w:r>
      <w:r w:rsidR="00AF2011" w:rsidRPr="007142F7">
        <w:rPr>
          <w:rFonts w:ascii="Arial" w:hAnsi="Arial" w:cs="Arial"/>
          <w:sz w:val="20"/>
          <w:szCs w:val="20"/>
        </w:rPr>
        <w:t xml:space="preserve">Finance Director, Corporation Counsel, </w:t>
      </w:r>
      <w:r w:rsidR="00313B30">
        <w:rPr>
          <w:rFonts w:ascii="Arial" w:hAnsi="Arial" w:cs="Arial"/>
          <w:sz w:val="20"/>
          <w:szCs w:val="20"/>
        </w:rPr>
        <w:t>TEDCOR</w:t>
      </w:r>
      <w:r w:rsidR="00AF2011">
        <w:rPr>
          <w:rFonts w:ascii="Arial" w:hAnsi="Arial" w:cs="Arial"/>
          <w:sz w:val="20"/>
          <w:szCs w:val="20"/>
        </w:rPr>
        <w:t xml:space="preserve"> Director, Media </w:t>
      </w:r>
      <w:r w:rsidR="00AF2011" w:rsidRPr="007142F7">
        <w:rPr>
          <w:rFonts w:ascii="Arial" w:hAnsi="Arial" w:cs="Arial"/>
          <w:sz w:val="20"/>
          <w:szCs w:val="20"/>
        </w:rPr>
        <w:t>(via email)</w:t>
      </w:r>
      <w:r w:rsidR="00AF2011">
        <w:rPr>
          <w:rFonts w:ascii="Arial" w:hAnsi="Arial" w:cs="Arial"/>
          <w:sz w:val="20"/>
          <w:szCs w:val="20"/>
        </w:rPr>
        <w:t xml:space="preserve">; </w:t>
      </w:r>
      <w:r w:rsidR="00AF2011" w:rsidRPr="007142F7">
        <w:rPr>
          <w:rFonts w:ascii="Arial" w:hAnsi="Arial" w:cs="Arial"/>
          <w:sz w:val="20"/>
          <w:szCs w:val="20"/>
        </w:rPr>
        <w:t xml:space="preserve">County Website; Central File, </w:t>
      </w:r>
      <w:r w:rsidR="00AF2011">
        <w:rPr>
          <w:rFonts w:ascii="Arial" w:hAnsi="Arial" w:cs="Arial"/>
          <w:sz w:val="20"/>
          <w:szCs w:val="20"/>
        </w:rPr>
        <w:t xml:space="preserve">Official </w:t>
      </w:r>
      <w:r w:rsidR="00AF2011" w:rsidRPr="007142F7">
        <w:rPr>
          <w:rFonts w:ascii="Arial" w:hAnsi="Arial" w:cs="Arial"/>
          <w:sz w:val="20"/>
          <w:szCs w:val="20"/>
        </w:rPr>
        <w:t xml:space="preserve">Posting </w:t>
      </w:r>
      <w:r w:rsidR="00AF2011">
        <w:rPr>
          <w:rFonts w:ascii="Arial" w:hAnsi="Arial" w:cs="Arial"/>
          <w:sz w:val="20"/>
          <w:szCs w:val="20"/>
        </w:rPr>
        <w:t>L</w:t>
      </w:r>
      <w:r w:rsidR="00AF2011" w:rsidRPr="007142F7">
        <w:rPr>
          <w:rFonts w:ascii="Arial" w:hAnsi="Arial" w:cs="Arial"/>
          <w:sz w:val="20"/>
          <w:szCs w:val="20"/>
        </w:rPr>
        <w:t>ocation (Physical</w:t>
      </w:r>
      <w:r w:rsidR="00AF2011">
        <w:rPr>
          <w:rFonts w:ascii="Arial" w:hAnsi="Arial" w:cs="Arial"/>
          <w:sz w:val="20"/>
          <w:szCs w:val="20"/>
        </w:rPr>
        <w:t xml:space="preserve"> Copy)</w:t>
      </w:r>
    </w:p>
    <w:p w14:paraId="326A38D1" w14:textId="76831006" w:rsidR="00FD324D" w:rsidRPr="004571A7" w:rsidRDefault="00AF2011" w:rsidP="00211EE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kp</w:t>
      </w:r>
      <w:proofErr w:type="spellEnd"/>
      <w:r w:rsidR="00C62157" w:rsidRPr="004571A7">
        <w:rPr>
          <w:rFonts w:ascii="Arial" w:hAnsi="Arial" w:cs="Arial"/>
          <w:sz w:val="20"/>
          <w:szCs w:val="20"/>
        </w:rPr>
        <w:t>/</w:t>
      </w:r>
      <w:r w:rsidR="003A73A5" w:rsidRPr="004571A7">
        <w:rPr>
          <w:rFonts w:ascii="Arial" w:hAnsi="Arial" w:cs="Arial"/>
          <w:sz w:val="20"/>
          <w:szCs w:val="20"/>
        </w:rPr>
        <w:t xml:space="preserve">Date </w:t>
      </w:r>
      <w:r w:rsidR="00B7593A" w:rsidRPr="004571A7">
        <w:rPr>
          <w:rFonts w:ascii="Arial" w:hAnsi="Arial" w:cs="Arial"/>
          <w:sz w:val="20"/>
          <w:szCs w:val="20"/>
        </w:rPr>
        <w:t>P</w:t>
      </w:r>
      <w:r w:rsidR="003A73A5" w:rsidRPr="004571A7">
        <w:rPr>
          <w:rFonts w:ascii="Arial" w:hAnsi="Arial" w:cs="Arial"/>
          <w:sz w:val="20"/>
          <w:szCs w:val="20"/>
        </w:rPr>
        <w:t>osted</w:t>
      </w:r>
      <w:proofErr w:type="gramStart"/>
      <w:r w:rsidR="003A73A5" w:rsidRPr="004571A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AA519F">
        <w:rPr>
          <w:rFonts w:ascii="Arial" w:hAnsi="Arial" w:cs="Arial"/>
          <w:sz w:val="20"/>
          <w:szCs w:val="20"/>
        </w:rPr>
        <w:t>08</w:t>
      </w:r>
      <w:proofErr w:type="gramEnd"/>
      <w:r w:rsidR="00AA519F">
        <w:rPr>
          <w:rFonts w:ascii="Arial" w:hAnsi="Arial" w:cs="Arial"/>
          <w:sz w:val="20"/>
          <w:szCs w:val="20"/>
        </w:rPr>
        <w:t>/0</w:t>
      </w:r>
      <w:r w:rsidR="004F1D03">
        <w:rPr>
          <w:rFonts w:ascii="Arial" w:hAnsi="Arial" w:cs="Arial"/>
          <w:sz w:val="20"/>
          <w:szCs w:val="20"/>
        </w:rPr>
        <w:t>1</w:t>
      </w:r>
      <w:r w:rsidR="00313B30">
        <w:rPr>
          <w:rFonts w:ascii="Arial" w:hAnsi="Arial" w:cs="Arial"/>
          <w:sz w:val="20"/>
          <w:szCs w:val="20"/>
        </w:rPr>
        <w:t>/2025</w:t>
      </w:r>
      <w:r w:rsidR="00AA3BE8" w:rsidRPr="004571A7">
        <w:rPr>
          <w:rFonts w:ascii="Arial" w:hAnsi="Arial" w:cs="Arial"/>
          <w:sz w:val="20"/>
          <w:szCs w:val="20"/>
          <w:highlight w:val="green"/>
        </w:rPr>
        <w:t xml:space="preserve"> </w:t>
      </w:r>
    </w:p>
    <w:sectPr w:rsidR="00FD324D" w:rsidRPr="004571A7" w:rsidSect="0020774D"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EB0B9B"/>
    <w:multiLevelType w:val="hybridMultilevel"/>
    <w:tmpl w:val="9C50360C"/>
    <w:lvl w:ilvl="0" w:tplc="62F85E3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B246C73"/>
    <w:multiLevelType w:val="multilevel"/>
    <w:tmpl w:val="9B20B9F4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504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4214639">
    <w:abstractNumId w:val="15"/>
  </w:num>
  <w:num w:numId="2" w16cid:durableId="389042463">
    <w:abstractNumId w:val="1"/>
  </w:num>
  <w:num w:numId="3" w16cid:durableId="662004954">
    <w:abstractNumId w:val="3"/>
  </w:num>
  <w:num w:numId="4" w16cid:durableId="783619109">
    <w:abstractNumId w:val="4"/>
  </w:num>
  <w:num w:numId="5" w16cid:durableId="378555307">
    <w:abstractNumId w:val="11"/>
  </w:num>
  <w:num w:numId="6" w16cid:durableId="1737585468">
    <w:abstractNumId w:val="9"/>
  </w:num>
  <w:num w:numId="7" w16cid:durableId="1625385424">
    <w:abstractNumId w:val="6"/>
  </w:num>
  <w:num w:numId="8" w16cid:durableId="1109816093">
    <w:abstractNumId w:val="12"/>
  </w:num>
  <w:num w:numId="9" w16cid:durableId="1758479514">
    <w:abstractNumId w:val="14"/>
  </w:num>
  <w:num w:numId="10" w16cid:durableId="1945648611">
    <w:abstractNumId w:val="13"/>
  </w:num>
  <w:num w:numId="11" w16cid:durableId="1972590340">
    <w:abstractNumId w:val="2"/>
  </w:num>
  <w:num w:numId="12" w16cid:durableId="145837926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85818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956116">
    <w:abstractNumId w:val="16"/>
  </w:num>
  <w:num w:numId="15" w16cid:durableId="448474004">
    <w:abstractNumId w:val="0"/>
  </w:num>
  <w:num w:numId="16" w16cid:durableId="524289857">
    <w:abstractNumId w:val="8"/>
  </w:num>
  <w:num w:numId="17" w16cid:durableId="720326004">
    <w:abstractNumId w:val="7"/>
  </w:num>
  <w:num w:numId="18" w16cid:durableId="498113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18AE"/>
    <w:rsid w:val="00003A87"/>
    <w:rsid w:val="00006C67"/>
    <w:rsid w:val="00007351"/>
    <w:rsid w:val="000073D2"/>
    <w:rsid w:val="00011170"/>
    <w:rsid w:val="00023DDF"/>
    <w:rsid w:val="00024569"/>
    <w:rsid w:val="000428BC"/>
    <w:rsid w:val="0004467F"/>
    <w:rsid w:val="00044EE2"/>
    <w:rsid w:val="00045B68"/>
    <w:rsid w:val="00050B1C"/>
    <w:rsid w:val="00072365"/>
    <w:rsid w:val="0009041C"/>
    <w:rsid w:val="000A51E3"/>
    <w:rsid w:val="000C17D3"/>
    <w:rsid w:val="000C19CF"/>
    <w:rsid w:val="000C3543"/>
    <w:rsid w:val="000C5F60"/>
    <w:rsid w:val="000D0851"/>
    <w:rsid w:val="000D17A5"/>
    <w:rsid w:val="000E73CE"/>
    <w:rsid w:val="00100294"/>
    <w:rsid w:val="001011FD"/>
    <w:rsid w:val="00101FBF"/>
    <w:rsid w:val="00102B89"/>
    <w:rsid w:val="001061A9"/>
    <w:rsid w:val="00113650"/>
    <w:rsid w:val="001228A6"/>
    <w:rsid w:val="00126282"/>
    <w:rsid w:val="00134EFC"/>
    <w:rsid w:val="00160A8E"/>
    <w:rsid w:val="00161AB7"/>
    <w:rsid w:val="00165A2D"/>
    <w:rsid w:val="0018199E"/>
    <w:rsid w:val="00192C33"/>
    <w:rsid w:val="00196453"/>
    <w:rsid w:val="001B7051"/>
    <w:rsid w:val="001E63AA"/>
    <w:rsid w:val="001E6AAF"/>
    <w:rsid w:val="001F62D2"/>
    <w:rsid w:val="002074E9"/>
    <w:rsid w:val="0020774D"/>
    <w:rsid w:val="00211EEB"/>
    <w:rsid w:val="002166C5"/>
    <w:rsid w:val="00221E35"/>
    <w:rsid w:val="00237851"/>
    <w:rsid w:val="0024147E"/>
    <w:rsid w:val="00251A78"/>
    <w:rsid w:val="00252B4F"/>
    <w:rsid w:val="00256047"/>
    <w:rsid w:val="00256E12"/>
    <w:rsid w:val="00256E59"/>
    <w:rsid w:val="002611CE"/>
    <w:rsid w:val="00261542"/>
    <w:rsid w:val="0026759F"/>
    <w:rsid w:val="0027020F"/>
    <w:rsid w:val="00272D11"/>
    <w:rsid w:val="00286294"/>
    <w:rsid w:val="002A7632"/>
    <w:rsid w:val="002B50BA"/>
    <w:rsid w:val="002B591F"/>
    <w:rsid w:val="002C2530"/>
    <w:rsid w:val="002D5078"/>
    <w:rsid w:val="002E396F"/>
    <w:rsid w:val="002E5C9B"/>
    <w:rsid w:val="002F071D"/>
    <w:rsid w:val="002F2DE0"/>
    <w:rsid w:val="00300AFC"/>
    <w:rsid w:val="00300D3A"/>
    <w:rsid w:val="00301F57"/>
    <w:rsid w:val="00310C11"/>
    <w:rsid w:val="0031261C"/>
    <w:rsid w:val="00313B30"/>
    <w:rsid w:val="00317565"/>
    <w:rsid w:val="00326A76"/>
    <w:rsid w:val="00331929"/>
    <w:rsid w:val="0033425B"/>
    <w:rsid w:val="00350D33"/>
    <w:rsid w:val="0035269B"/>
    <w:rsid w:val="00355310"/>
    <w:rsid w:val="00356111"/>
    <w:rsid w:val="003562B8"/>
    <w:rsid w:val="003626D5"/>
    <w:rsid w:val="00362913"/>
    <w:rsid w:val="003A1501"/>
    <w:rsid w:val="003A3A68"/>
    <w:rsid w:val="003A73A5"/>
    <w:rsid w:val="003B589F"/>
    <w:rsid w:val="003C447D"/>
    <w:rsid w:val="003C5B05"/>
    <w:rsid w:val="003D3364"/>
    <w:rsid w:val="003D62D4"/>
    <w:rsid w:val="003E12FE"/>
    <w:rsid w:val="003E2711"/>
    <w:rsid w:val="003E2A10"/>
    <w:rsid w:val="003F3D5C"/>
    <w:rsid w:val="00403D8C"/>
    <w:rsid w:val="00403DA8"/>
    <w:rsid w:val="00407D72"/>
    <w:rsid w:val="00412578"/>
    <w:rsid w:val="0041760B"/>
    <w:rsid w:val="00421A54"/>
    <w:rsid w:val="00422094"/>
    <w:rsid w:val="00425E0F"/>
    <w:rsid w:val="00427B18"/>
    <w:rsid w:val="00436466"/>
    <w:rsid w:val="00441196"/>
    <w:rsid w:val="004419A8"/>
    <w:rsid w:val="00441E2F"/>
    <w:rsid w:val="00444D2C"/>
    <w:rsid w:val="0045632B"/>
    <w:rsid w:val="004571A7"/>
    <w:rsid w:val="00472237"/>
    <w:rsid w:val="004740DA"/>
    <w:rsid w:val="00477EE7"/>
    <w:rsid w:val="00480654"/>
    <w:rsid w:val="00484451"/>
    <w:rsid w:val="00487E84"/>
    <w:rsid w:val="004B014E"/>
    <w:rsid w:val="004B4C07"/>
    <w:rsid w:val="004B5159"/>
    <w:rsid w:val="004B52C8"/>
    <w:rsid w:val="004D3473"/>
    <w:rsid w:val="004D37A7"/>
    <w:rsid w:val="004E035C"/>
    <w:rsid w:val="004E7065"/>
    <w:rsid w:val="004F1D03"/>
    <w:rsid w:val="00503A86"/>
    <w:rsid w:val="0050564E"/>
    <w:rsid w:val="005061D8"/>
    <w:rsid w:val="005100BB"/>
    <w:rsid w:val="00526D04"/>
    <w:rsid w:val="00530B58"/>
    <w:rsid w:val="00531262"/>
    <w:rsid w:val="00542002"/>
    <w:rsid w:val="00543066"/>
    <w:rsid w:val="005534F1"/>
    <w:rsid w:val="0055691C"/>
    <w:rsid w:val="00565070"/>
    <w:rsid w:val="005659AC"/>
    <w:rsid w:val="005A7A25"/>
    <w:rsid w:val="005B486B"/>
    <w:rsid w:val="005B702D"/>
    <w:rsid w:val="005C02F1"/>
    <w:rsid w:val="005C0BE2"/>
    <w:rsid w:val="005D58A1"/>
    <w:rsid w:val="005D6406"/>
    <w:rsid w:val="005D7AEA"/>
    <w:rsid w:val="005E5A13"/>
    <w:rsid w:val="005F115D"/>
    <w:rsid w:val="005F2F19"/>
    <w:rsid w:val="005F7C76"/>
    <w:rsid w:val="0060567A"/>
    <w:rsid w:val="00611184"/>
    <w:rsid w:val="00611F01"/>
    <w:rsid w:val="006140D4"/>
    <w:rsid w:val="00617379"/>
    <w:rsid w:val="006358A7"/>
    <w:rsid w:val="0063766A"/>
    <w:rsid w:val="006548DF"/>
    <w:rsid w:val="00654C62"/>
    <w:rsid w:val="0065538C"/>
    <w:rsid w:val="00657408"/>
    <w:rsid w:val="00670D2B"/>
    <w:rsid w:val="006739C4"/>
    <w:rsid w:val="00674C2A"/>
    <w:rsid w:val="0068011F"/>
    <w:rsid w:val="00681509"/>
    <w:rsid w:val="00693E6F"/>
    <w:rsid w:val="00695B90"/>
    <w:rsid w:val="006A0947"/>
    <w:rsid w:val="006A54B2"/>
    <w:rsid w:val="006A67F7"/>
    <w:rsid w:val="006A6DC9"/>
    <w:rsid w:val="006C56CF"/>
    <w:rsid w:val="006E5501"/>
    <w:rsid w:val="006F7A91"/>
    <w:rsid w:val="006F7DFE"/>
    <w:rsid w:val="00703B5A"/>
    <w:rsid w:val="00704A66"/>
    <w:rsid w:val="00715A7D"/>
    <w:rsid w:val="00730353"/>
    <w:rsid w:val="0075484E"/>
    <w:rsid w:val="0076754D"/>
    <w:rsid w:val="00772A41"/>
    <w:rsid w:val="00781C40"/>
    <w:rsid w:val="007851B8"/>
    <w:rsid w:val="0078612A"/>
    <w:rsid w:val="007923E1"/>
    <w:rsid w:val="00795B08"/>
    <w:rsid w:val="007B2683"/>
    <w:rsid w:val="007C3B44"/>
    <w:rsid w:val="007D275A"/>
    <w:rsid w:val="007D3505"/>
    <w:rsid w:val="007D3FBE"/>
    <w:rsid w:val="007D7830"/>
    <w:rsid w:val="007D7EB8"/>
    <w:rsid w:val="007E43DF"/>
    <w:rsid w:val="007F1910"/>
    <w:rsid w:val="007F3254"/>
    <w:rsid w:val="00801698"/>
    <w:rsid w:val="00803862"/>
    <w:rsid w:val="00816D7D"/>
    <w:rsid w:val="00820EC2"/>
    <w:rsid w:val="008223D7"/>
    <w:rsid w:val="00832B7F"/>
    <w:rsid w:val="00836289"/>
    <w:rsid w:val="008375B3"/>
    <w:rsid w:val="0084126B"/>
    <w:rsid w:val="0084180E"/>
    <w:rsid w:val="00855834"/>
    <w:rsid w:val="00865619"/>
    <w:rsid w:val="00866A5D"/>
    <w:rsid w:val="00866C78"/>
    <w:rsid w:val="00871DFA"/>
    <w:rsid w:val="00881398"/>
    <w:rsid w:val="00887122"/>
    <w:rsid w:val="008931E5"/>
    <w:rsid w:val="008A401C"/>
    <w:rsid w:val="008A48AC"/>
    <w:rsid w:val="008B0CF9"/>
    <w:rsid w:val="008B3590"/>
    <w:rsid w:val="008B7007"/>
    <w:rsid w:val="008C2BF8"/>
    <w:rsid w:val="008C78B0"/>
    <w:rsid w:val="008D440E"/>
    <w:rsid w:val="008D7379"/>
    <w:rsid w:val="008E09AD"/>
    <w:rsid w:val="0090088B"/>
    <w:rsid w:val="0090235E"/>
    <w:rsid w:val="00914A0E"/>
    <w:rsid w:val="00914FBC"/>
    <w:rsid w:val="009168AC"/>
    <w:rsid w:val="009220D2"/>
    <w:rsid w:val="0094403D"/>
    <w:rsid w:val="00945929"/>
    <w:rsid w:val="00950C08"/>
    <w:rsid w:val="0095594A"/>
    <w:rsid w:val="009568B4"/>
    <w:rsid w:val="0096194B"/>
    <w:rsid w:val="0096370B"/>
    <w:rsid w:val="0096374D"/>
    <w:rsid w:val="009829E0"/>
    <w:rsid w:val="00987295"/>
    <w:rsid w:val="00992D28"/>
    <w:rsid w:val="009933CE"/>
    <w:rsid w:val="009A031C"/>
    <w:rsid w:val="009A10EF"/>
    <w:rsid w:val="009A457B"/>
    <w:rsid w:val="009B0036"/>
    <w:rsid w:val="009B0C49"/>
    <w:rsid w:val="009B18EB"/>
    <w:rsid w:val="009B2803"/>
    <w:rsid w:val="009C046C"/>
    <w:rsid w:val="009C11C5"/>
    <w:rsid w:val="009C648A"/>
    <w:rsid w:val="009E0D13"/>
    <w:rsid w:val="009E4F30"/>
    <w:rsid w:val="009F0E0C"/>
    <w:rsid w:val="009F1466"/>
    <w:rsid w:val="009F5318"/>
    <w:rsid w:val="009F5B2D"/>
    <w:rsid w:val="00A027A8"/>
    <w:rsid w:val="00A05DB4"/>
    <w:rsid w:val="00A06137"/>
    <w:rsid w:val="00A1030D"/>
    <w:rsid w:val="00A11213"/>
    <w:rsid w:val="00A46C45"/>
    <w:rsid w:val="00A5380E"/>
    <w:rsid w:val="00A649FA"/>
    <w:rsid w:val="00A66672"/>
    <w:rsid w:val="00A66C85"/>
    <w:rsid w:val="00A73556"/>
    <w:rsid w:val="00A76ED1"/>
    <w:rsid w:val="00A8619F"/>
    <w:rsid w:val="00A903B8"/>
    <w:rsid w:val="00A92E86"/>
    <w:rsid w:val="00A97B6B"/>
    <w:rsid w:val="00AA0FDF"/>
    <w:rsid w:val="00AA2342"/>
    <w:rsid w:val="00AA3BE8"/>
    <w:rsid w:val="00AA519F"/>
    <w:rsid w:val="00AB6D53"/>
    <w:rsid w:val="00AB7298"/>
    <w:rsid w:val="00AC2D71"/>
    <w:rsid w:val="00AC3AE1"/>
    <w:rsid w:val="00AC4E41"/>
    <w:rsid w:val="00AD0C02"/>
    <w:rsid w:val="00AD3547"/>
    <w:rsid w:val="00AD5720"/>
    <w:rsid w:val="00AE351C"/>
    <w:rsid w:val="00AE6D97"/>
    <w:rsid w:val="00AE786B"/>
    <w:rsid w:val="00AF2011"/>
    <w:rsid w:val="00AF3950"/>
    <w:rsid w:val="00AF3A0C"/>
    <w:rsid w:val="00AF5541"/>
    <w:rsid w:val="00B01393"/>
    <w:rsid w:val="00B03922"/>
    <w:rsid w:val="00B07070"/>
    <w:rsid w:val="00B35516"/>
    <w:rsid w:val="00B4115D"/>
    <w:rsid w:val="00B42C08"/>
    <w:rsid w:val="00B43B5F"/>
    <w:rsid w:val="00B50730"/>
    <w:rsid w:val="00B50CDC"/>
    <w:rsid w:val="00B5115A"/>
    <w:rsid w:val="00B5436E"/>
    <w:rsid w:val="00B55086"/>
    <w:rsid w:val="00B56244"/>
    <w:rsid w:val="00B63055"/>
    <w:rsid w:val="00B711D3"/>
    <w:rsid w:val="00B74FF6"/>
    <w:rsid w:val="00B7593A"/>
    <w:rsid w:val="00B8044F"/>
    <w:rsid w:val="00BA0207"/>
    <w:rsid w:val="00BA2B45"/>
    <w:rsid w:val="00BB2F65"/>
    <w:rsid w:val="00BB7291"/>
    <w:rsid w:val="00BC0E46"/>
    <w:rsid w:val="00BC1F0D"/>
    <w:rsid w:val="00BD52A0"/>
    <w:rsid w:val="00BE144A"/>
    <w:rsid w:val="00BE4675"/>
    <w:rsid w:val="00BF13C0"/>
    <w:rsid w:val="00BF5B31"/>
    <w:rsid w:val="00C0464E"/>
    <w:rsid w:val="00C1437C"/>
    <w:rsid w:val="00C20299"/>
    <w:rsid w:val="00C41877"/>
    <w:rsid w:val="00C443BA"/>
    <w:rsid w:val="00C446F0"/>
    <w:rsid w:val="00C44E3B"/>
    <w:rsid w:val="00C62157"/>
    <w:rsid w:val="00C64DE8"/>
    <w:rsid w:val="00C84744"/>
    <w:rsid w:val="00C84A73"/>
    <w:rsid w:val="00C85797"/>
    <w:rsid w:val="00C91E14"/>
    <w:rsid w:val="00C940EF"/>
    <w:rsid w:val="00C94FF7"/>
    <w:rsid w:val="00CC0280"/>
    <w:rsid w:val="00CC5EC5"/>
    <w:rsid w:val="00CC60DB"/>
    <w:rsid w:val="00CD04CC"/>
    <w:rsid w:val="00CE27EF"/>
    <w:rsid w:val="00CE6670"/>
    <w:rsid w:val="00CF1467"/>
    <w:rsid w:val="00CF369B"/>
    <w:rsid w:val="00D0461E"/>
    <w:rsid w:val="00D071DC"/>
    <w:rsid w:val="00D1063F"/>
    <w:rsid w:val="00D14576"/>
    <w:rsid w:val="00D24BB0"/>
    <w:rsid w:val="00D31998"/>
    <w:rsid w:val="00D4133D"/>
    <w:rsid w:val="00D458BD"/>
    <w:rsid w:val="00D50DDD"/>
    <w:rsid w:val="00D5378B"/>
    <w:rsid w:val="00D550CC"/>
    <w:rsid w:val="00D56DA7"/>
    <w:rsid w:val="00D60475"/>
    <w:rsid w:val="00D630EA"/>
    <w:rsid w:val="00D676E4"/>
    <w:rsid w:val="00D71C85"/>
    <w:rsid w:val="00D72463"/>
    <w:rsid w:val="00D81B0E"/>
    <w:rsid w:val="00D92746"/>
    <w:rsid w:val="00D92D4B"/>
    <w:rsid w:val="00D95420"/>
    <w:rsid w:val="00D97584"/>
    <w:rsid w:val="00DC4F71"/>
    <w:rsid w:val="00DC612A"/>
    <w:rsid w:val="00DE2B40"/>
    <w:rsid w:val="00DE583B"/>
    <w:rsid w:val="00DF7407"/>
    <w:rsid w:val="00E117F8"/>
    <w:rsid w:val="00E12B87"/>
    <w:rsid w:val="00E15342"/>
    <w:rsid w:val="00E1550E"/>
    <w:rsid w:val="00E20788"/>
    <w:rsid w:val="00E34414"/>
    <w:rsid w:val="00E42262"/>
    <w:rsid w:val="00E42D61"/>
    <w:rsid w:val="00E479D5"/>
    <w:rsid w:val="00E60275"/>
    <w:rsid w:val="00E65613"/>
    <w:rsid w:val="00E746E0"/>
    <w:rsid w:val="00E845C1"/>
    <w:rsid w:val="00E93170"/>
    <w:rsid w:val="00E93A35"/>
    <w:rsid w:val="00E946CB"/>
    <w:rsid w:val="00EA1BB0"/>
    <w:rsid w:val="00EA7D9E"/>
    <w:rsid w:val="00EB195D"/>
    <w:rsid w:val="00EB6EDE"/>
    <w:rsid w:val="00EC3807"/>
    <w:rsid w:val="00ED2DD3"/>
    <w:rsid w:val="00ED61BB"/>
    <w:rsid w:val="00ED7502"/>
    <w:rsid w:val="00EF7DA0"/>
    <w:rsid w:val="00F0228B"/>
    <w:rsid w:val="00F029C9"/>
    <w:rsid w:val="00F05D5C"/>
    <w:rsid w:val="00F12094"/>
    <w:rsid w:val="00F238A8"/>
    <w:rsid w:val="00F3190A"/>
    <w:rsid w:val="00F32AF9"/>
    <w:rsid w:val="00F4433F"/>
    <w:rsid w:val="00F50EA4"/>
    <w:rsid w:val="00F56B19"/>
    <w:rsid w:val="00F61B0C"/>
    <w:rsid w:val="00F6502C"/>
    <w:rsid w:val="00F70161"/>
    <w:rsid w:val="00F80F79"/>
    <w:rsid w:val="00F96364"/>
    <w:rsid w:val="00FA0571"/>
    <w:rsid w:val="00FA115F"/>
    <w:rsid w:val="00FA3A3A"/>
    <w:rsid w:val="00FA4D08"/>
    <w:rsid w:val="00FA6995"/>
    <w:rsid w:val="00FA7BB5"/>
    <w:rsid w:val="00FB225A"/>
    <w:rsid w:val="00FB27C1"/>
    <w:rsid w:val="00FB628A"/>
    <w:rsid w:val="00FC4B00"/>
    <w:rsid w:val="00FD184F"/>
    <w:rsid w:val="00FD1C50"/>
    <w:rsid w:val="00FD324D"/>
    <w:rsid w:val="00FE14D1"/>
    <w:rsid w:val="00FE20B1"/>
    <w:rsid w:val="00FE5D6D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F1926"/>
  <w15:chartTrackingRefBased/>
  <w15:docId w15:val="{65EE8434-ADA6-4350-A406-61119542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ntocounty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A7DD-C6E7-474E-880B-3FCB198B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4</TotalTime>
  <Pages>1</Pages>
  <Words>213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1467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Kim Pytleski</cp:lastModifiedBy>
  <cp:revision>3</cp:revision>
  <cp:lastPrinted>2025-02-03T17:22:00Z</cp:lastPrinted>
  <dcterms:created xsi:type="dcterms:W3CDTF">2025-08-01T22:23:00Z</dcterms:created>
  <dcterms:modified xsi:type="dcterms:W3CDTF">2025-08-01T22:23:00Z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0cc6073e10c03053293ef05e9fba86bde5f765d91aa0954c27813badb00339eb</vt:lpwstr>
  </property>
</Properties>
</file>