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46794" w14:textId="77777777" w:rsidR="00530B58" w:rsidRPr="004571A7" w:rsidRDefault="00530B58" w:rsidP="002A7632">
      <w:pPr>
        <w:pStyle w:val="NormalWeb"/>
        <w:spacing w:before="0" w:beforeAutospacing="0" w:after="0" w:afterAutospacing="0"/>
        <w:jc w:val="center"/>
        <w:rPr>
          <w:rStyle w:val="Strong"/>
          <w:rFonts w:ascii="Arial" w:hAnsi="Arial" w:cs="Arial"/>
          <w:sz w:val="20"/>
          <w:szCs w:val="20"/>
        </w:rPr>
      </w:pPr>
    </w:p>
    <w:p w14:paraId="15869539" w14:textId="77777777" w:rsidR="00530B58" w:rsidRPr="004571A7" w:rsidRDefault="00530B58" w:rsidP="00313B30">
      <w:pPr>
        <w:pStyle w:val="NormalWeb"/>
        <w:spacing w:before="0" w:beforeAutospacing="0" w:after="0" w:afterAutospacing="0"/>
        <w:jc w:val="center"/>
        <w:rPr>
          <w:rStyle w:val="Strong"/>
          <w:rFonts w:ascii="Arial" w:hAnsi="Arial" w:cs="Arial"/>
          <w:sz w:val="20"/>
          <w:szCs w:val="20"/>
        </w:rPr>
      </w:pPr>
    </w:p>
    <w:p w14:paraId="7815F0B4" w14:textId="77777777" w:rsidR="00313B30" w:rsidRDefault="00AF2011" w:rsidP="00313B30">
      <w:pPr>
        <w:pStyle w:val="NormalWeb"/>
        <w:tabs>
          <w:tab w:val="left" w:pos="3120"/>
          <w:tab w:val="center" w:pos="5256"/>
        </w:tabs>
        <w:spacing w:before="0" w:beforeAutospacing="0" w:after="0" w:afterAutospacing="0"/>
        <w:jc w:val="center"/>
        <w:rPr>
          <w:rStyle w:val="Strong"/>
          <w:rFonts w:ascii="Arial" w:hAnsi="Arial" w:cs="Arial"/>
          <w:sz w:val="20"/>
          <w:szCs w:val="20"/>
        </w:rPr>
      </w:pPr>
      <w:r w:rsidRPr="00AF2011">
        <w:rPr>
          <w:rStyle w:val="Strong"/>
          <w:rFonts w:ascii="Arial" w:hAnsi="Arial" w:cs="Arial"/>
          <w:sz w:val="20"/>
          <w:szCs w:val="20"/>
        </w:rPr>
        <w:t>NOTICE</w:t>
      </w:r>
      <w:r w:rsidR="00072365" w:rsidRPr="00AF2011">
        <w:rPr>
          <w:rStyle w:val="Strong"/>
          <w:rFonts w:ascii="Arial" w:hAnsi="Arial" w:cs="Arial"/>
          <w:sz w:val="20"/>
          <w:szCs w:val="20"/>
        </w:rPr>
        <w:t xml:space="preserve"> </w:t>
      </w:r>
    </w:p>
    <w:p w14:paraId="6FCCA335" w14:textId="77777777" w:rsidR="00313B30" w:rsidRDefault="00313B30" w:rsidP="00313B30">
      <w:pPr>
        <w:pStyle w:val="NormalWeb"/>
        <w:tabs>
          <w:tab w:val="left" w:pos="3120"/>
          <w:tab w:val="center" w:pos="5256"/>
        </w:tabs>
        <w:spacing w:before="0" w:beforeAutospacing="0" w:after="0" w:afterAutospacing="0"/>
        <w:jc w:val="center"/>
        <w:rPr>
          <w:rStyle w:val="Strong"/>
          <w:rFonts w:ascii="Arial" w:hAnsi="Arial" w:cs="Arial"/>
          <w:sz w:val="20"/>
          <w:szCs w:val="20"/>
        </w:rPr>
      </w:pPr>
    </w:p>
    <w:p w14:paraId="62199EF4" w14:textId="258BB999" w:rsidR="00345FD8" w:rsidRDefault="00B711D3" w:rsidP="00345FD8">
      <w:pPr>
        <w:pStyle w:val="NormalWeb"/>
        <w:tabs>
          <w:tab w:val="left" w:pos="3120"/>
          <w:tab w:val="center" w:pos="5256"/>
        </w:tabs>
        <w:spacing w:before="0" w:beforeAutospacing="0" w:after="0" w:afterAutospacing="0"/>
        <w:jc w:val="center"/>
        <w:rPr>
          <w:rStyle w:val="Strong"/>
          <w:rFonts w:ascii="Arial" w:hAnsi="Arial" w:cs="Arial"/>
          <w:caps/>
          <w:sz w:val="20"/>
          <w:szCs w:val="20"/>
        </w:rPr>
      </w:pPr>
      <w:r w:rsidRPr="00AF2011">
        <w:rPr>
          <w:rFonts w:ascii="Arial" w:hAnsi="Arial" w:cs="Arial"/>
          <w:b/>
          <w:bCs/>
          <w:sz w:val="20"/>
          <w:szCs w:val="20"/>
        </w:rPr>
        <w:br/>
      </w:r>
      <w:r w:rsidR="00611184" w:rsidRPr="00AF2011">
        <w:rPr>
          <w:rStyle w:val="Strong"/>
          <w:rFonts w:ascii="Arial" w:hAnsi="Arial" w:cs="Arial"/>
          <w:sz w:val="20"/>
          <w:szCs w:val="20"/>
        </w:rPr>
        <w:t>(</w:t>
      </w:r>
      <w:r w:rsidR="00345FD8">
        <w:rPr>
          <w:rStyle w:val="Strong"/>
          <w:rFonts w:ascii="Arial" w:hAnsi="Arial" w:cs="Arial"/>
          <w:sz w:val="20"/>
          <w:szCs w:val="20"/>
        </w:rPr>
        <w:t>SUNDAY</w:t>
      </w:r>
      <w:r w:rsidR="00AF2011" w:rsidRPr="00AF2011">
        <w:rPr>
          <w:rStyle w:val="Strong"/>
          <w:rFonts w:ascii="Arial" w:hAnsi="Arial" w:cs="Arial"/>
          <w:sz w:val="20"/>
          <w:szCs w:val="20"/>
        </w:rPr>
        <w:t xml:space="preserve">) </w:t>
      </w:r>
      <w:r w:rsidR="00345FD8">
        <w:rPr>
          <w:rStyle w:val="Strong"/>
          <w:rFonts w:ascii="Arial" w:hAnsi="Arial" w:cs="Arial"/>
          <w:sz w:val="20"/>
          <w:szCs w:val="20"/>
        </w:rPr>
        <w:t>APRIL 6</w:t>
      </w:r>
      <w:r w:rsidR="00F70161">
        <w:rPr>
          <w:rStyle w:val="Strong"/>
          <w:rFonts w:ascii="Arial" w:hAnsi="Arial" w:cs="Arial"/>
          <w:sz w:val="20"/>
          <w:szCs w:val="20"/>
        </w:rPr>
        <w:t>,</w:t>
      </w:r>
      <w:r w:rsidR="00AF2011" w:rsidRPr="00AF2011">
        <w:rPr>
          <w:rStyle w:val="Strong"/>
          <w:rFonts w:ascii="Arial" w:hAnsi="Arial" w:cs="Arial"/>
          <w:sz w:val="20"/>
          <w:szCs w:val="20"/>
        </w:rPr>
        <w:t xml:space="preserve"> </w:t>
      </w:r>
      <w:proofErr w:type="gramStart"/>
      <w:r w:rsidR="00AF2011" w:rsidRPr="00AF2011">
        <w:rPr>
          <w:rStyle w:val="Strong"/>
          <w:rFonts w:ascii="Arial" w:hAnsi="Arial" w:cs="Arial"/>
          <w:sz w:val="20"/>
          <w:szCs w:val="20"/>
        </w:rPr>
        <w:t>202</w:t>
      </w:r>
      <w:r w:rsidR="00313B30">
        <w:rPr>
          <w:rStyle w:val="Strong"/>
          <w:rFonts w:ascii="Arial" w:hAnsi="Arial" w:cs="Arial"/>
          <w:sz w:val="20"/>
          <w:szCs w:val="20"/>
        </w:rPr>
        <w:t>5</w:t>
      </w:r>
      <w:proofErr w:type="gramEnd"/>
      <w:r w:rsidR="00530B58" w:rsidRPr="00AF2011">
        <w:rPr>
          <w:rStyle w:val="Strong"/>
          <w:rFonts w:ascii="Arial" w:hAnsi="Arial" w:cs="Arial"/>
          <w:sz w:val="20"/>
          <w:szCs w:val="20"/>
        </w:rPr>
        <w:t xml:space="preserve"> </w:t>
      </w:r>
      <w:r w:rsidR="00345FD8">
        <w:rPr>
          <w:rStyle w:val="Strong"/>
          <w:rFonts w:ascii="Arial" w:hAnsi="Arial" w:cs="Arial"/>
          <w:sz w:val="20"/>
          <w:szCs w:val="20"/>
        </w:rPr>
        <w:t>AT 1</w:t>
      </w:r>
      <w:r w:rsidR="00AF2011" w:rsidRPr="00AF2011">
        <w:rPr>
          <w:rStyle w:val="Strong"/>
          <w:rFonts w:ascii="Arial" w:hAnsi="Arial" w:cs="Arial"/>
          <w:sz w:val="20"/>
          <w:szCs w:val="20"/>
        </w:rPr>
        <w:t>:</w:t>
      </w:r>
      <w:r w:rsidR="002611A0">
        <w:rPr>
          <w:rStyle w:val="Strong"/>
          <w:rFonts w:ascii="Arial" w:hAnsi="Arial" w:cs="Arial"/>
          <w:sz w:val="20"/>
          <w:szCs w:val="20"/>
        </w:rPr>
        <w:t>0</w:t>
      </w:r>
      <w:r w:rsidR="00AF2011" w:rsidRPr="00AF2011">
        <w:rPr>
          <w:rStyle w:val="Strong"/>
          <w:rFonts w:ascii="Arial" w:hAnsi="Arial" w:cs="Arial"/>
          <w:sz w:val="20"/>
          <w:szCs w:val="20"/>
        </w:rPr>
        <w:t xml:space="preserve">0 </w:t>
      </w:r>
      <w:r w:rsidR="002611A0">
        <w:rPr>
          <w:rStyle w:val="Strong"/>
          <w:rFonts w:ascii="Arial" w:hAnsi="Arial" w:cs="Arial"/>
          <w:sz w:val="20"/>
          <w:szCs w:val="20"/>
        </w:rPr>
        <w:t>P</w:t>
      </w:r>
      <w:r w:rsidR="00AF2011" w:rsidRPr="00AF2011">
        <w:rPr>
          <w:rStyle w:val="Strong"/>
          <w:rFonts w:ascii="Arial" w:hAnsi="Arial" w:cs="Arial"/>
          <w:sz w:val="20"/>
          <w:szCs w:val="20"/>
        </w:rPr>
        <w:t xml:space="preserve">.M. </w:t>
      </w:r>
      <w:r w:rsidRPr="00AF2011">
        <w:rPr>
          <w:rFonts w:ascii="Arial" w:hAnsi="Arial" w:cs="Arial"/>
          <w:b/>
          <w:bCs/>
          <w:sz w:val="20"/>
          <w:szCs w:val="20"/>
        </w:rPr>
        <w:br/>
      </w:r>
      <w:r w:rsidR="00345FD8">
        <w:rPr>
          <w:rStyle w:val="Strong"/>
          <w:rFonts w:ascii="Arial" w:hAnsi="Arial" w:cs="Arial"/>
          <w:caps/>
          <w:sz w:val="20"/>
          <w:szCs w:val="20"/>
        </w:rPr>
        <w:t>LENA PUBLIC LIBRARY EVENT</w:t>
      </w:r>
    </w:p>
    <w:p w14:paraId="6DA538EB" w14:textId="4E561DE8" w:rsidR="00AF2011" w:rsidRPr="004571A7" w:rsidRDefault="00345FD8" w:rsidP="00313B30">
      <w:pPr>
        <w:pStyle w:val="NormalWeb"/>
        <w:spacing w:before="0" w:beforeAutospacing="0" w:after="0" w:afterAutospacing="0"/>
        <w:jc w:val="center"/>
        <w:rPr>
          <w:rStyle w:val="Strong"/>
          <w:rFonts w:ascii="Arial" w:hAnsi="Arial" w:cs="Arial"/>
          <w:caps/>
          <w:sz w:val="20"/>
          <w:szCs w:val="20"/>
        </w:rPr>
      </w:pPr>
      <w:r>
        <w:rPr>
          <w:rStyle w:val="Strong"/>
          <w:rFonts w:ascii="Arial" w:hAnsi="Arial" w:cs="Arial"/>
          <w:caps/>
          <w:sz w:val="20"/>
          <w:szCs w:val="20"/>
        </w:rPr>
        <w:t>LENA VILLAGE HALL, 117 EAST MAIN STREET, LENA, WI 54139</w:t>
      </w:r>
    </w:p>
    <w:p w14:paraId="768578A4" w14:textId="77777777" w:rsidR="001011FD" w:rsidRPr="004571A7" w:rsidRDefault="003A73A5" w:rsidP="002A7632">
      <w:pPr>
        <w:pStyle w:val="NormalWeb"/>
        <w:spacing w:before="0" w:beforeAutospacing="0" w:after="0" w:afterAutospacing="0"/>
        <w:jc w:val="center"/>
        <w:rPr>
          <w:rStyle w:val="Strong"/>
          <w:rFonts w:ascii="Arial" w:hAnsi="Arial" w:cs="Arial"/>
          <w:sz w:val="20"/>
          <w:szCs w:val="20"/>
        </w:rPr>
      </w:pPr>
      <w:hyperlink r:id="rId6" w:history="1">
        <w:r w:rsidRPr="004571A7">
          <w:rPr>
            <w:rStyle w:val="Hyperlink"/>
            <w:rFonts w:ascii="Arial" w:hAnsi="Arial" w:cs="Arial"/>
            <w:sz w:val="20"/>
            <w:szCs w:val="20"/>
          </w:rPr>
          <w:t>www.</w:t>
        </w:r>
        <w:r w:rsidR="005C02F1" w:rsidRPr="004571A7">
          <w:rPr>
            <w:rStyle w:val="Hyperlink"/>
            <w:rFonts w:ascii="Arial" w:hAnsi="Arial" w:cs="Arial"/>
            <w:sz w:val="20"/>
            <w:szCs w:val="20"/>
          </w:rPr>
          <w:t>co.oconto.wi.us</w:t>
        </w:r>
      </w:hyperlink>
    </w:p>
    <w:p w14:paraId="797233B8" w14:textId="77777777" w:rsidR="00AA3BE8" w:rsidRPr="004571A7" w:rsidRDefault="00AA3BE8" w:rsidP="002A7632">
      <w:pPr>
        <w:pStyle w:val="NormalWeb"/>
        <w:spacing w:before="0" w:beforeAutospacing="0" w:after="0" w:afterAutospacing="0"/>
        <w:jc w:val="center"/>
        <w:rPr>
          <w:rStyle w:val="Strong"/>
          <w:rFonts w:ascii="Arial" w:hAnsi="Arial" w:cs="Arial"/>
          <w:sz w:val="20"/>
          <w:szCs w:val="20"/>
        </w:rPr>
      </w:pPr>
    </w:p>
    <w:p w14:paraId="2D371BB2" w14:textId="29CDFA6F" w:rsidR="00D676E4" w:rsidRDefault="00D676E4" w:rsidP="00D676E4">
      <w:pPr>
        <w:jc w:val="both"/>
        <w:rPr>
          <w:rFonts w:ascii="Arial" w:hAnsi="Arial" w:cs="Arial"/>
          <w:sz w:val="20"/>
          <w:szCs w:val="20"/>
        </w:rPr>
      </w:pPr>
      <w:r w:rsidRPr="004571A7">
        <w:rPr>
          <w:rFonts w:ascii="Arial" w:hAnsi="Arial" w:cs="Arial"/>
          <w:sz w:val="20"/>
          <w:szCs w:val="20"/>
        </w:rPr>
        <w:t xml:space="preserve">Notice </w:t>
      </w:r>
      <w:proofErr w:type="gramStart"/>
      <w:r w:rsidRPr="004571A7">
        <w:rPr>
          <w:rFonts w:ascii="Arial" w:hAnsi="Arial" w:cs="Arial"/>
          <w:sz w:val="20"/>
          <w:szCs w:val="20"/>
        </w:rPr>
        <w:t>of</w:t>
      </w:r>
      <w:proofErr w:type="gramEnd"/>
      <w:r w:rsidRPr="004571A7">
        <w:rPr>
          <w:rFonts w:ascii="Arial" w:hAnsi="Arial" w:cs="Arial"/>
          <w:sz w:val="20"/>
          <w:szCs w:val="20"/>
        </w:rPr>
        <w:t xml:space="preserve"> this </w:t>
      </w:r>
      <w:r w:rsidR="00AF2011">
        <w:rPr>
          <w:rFonts w:ascii="Arial" w:hAnsi="Arial" w:cs="Arial"/>
          <w:sz w:val="20"/>
          <w:szCs w:val="20"/>
        </w:rPr>
        <w:t>event</w:t>
      </w:r>
      <w:r w:rsidRPr="004571A7">
        <w:rPr>
          <w:rFonts w:ascii="Arial" w:hAnsi="Arial" w:cs="Arial"/>
          <w:sz w:val="20"/>
          <w:szCs w:val="20"/>
        </w:rPr>
        <w:t xml:space="preserve"> was given to the public at least twenty-four hours prior, by forwarding the </w:t>
      </w:r>
      <w:r w:rsidR="00AF2011">
        <w:rPr>
          <w:rFonts w:ascii="Arial" w:hAnsi="Arial" w:cs="Arial"/>
          <w:sz w:val="20"/>
          <w:szCs w:val="20"/>
        </w:rPr>
        <w:t>notice</w:t>
      </w:r>
      <w:r w:rsidRPr="004571A7">
        <w:rPr>
          <w:rFonts w:ascii="Arial" w:hAnsi="Arial" w:cs="Arial"/>
          <w:sz w:val="20"/>
          <w:szCs w:val="20"/>
        </w:rPr>
        <w:t xml:space="preserve"> to the newspapers and to all news media who have requested the same as well as by posting.  Copies of the </w:t>
      </w:r>
      <w:r w:rsidR="00AF2011">
        <w:rPr>
          <w:rFonts w:ascii="Arial" w:hAnsi="Arial" w:cs="Arial"/>
          <w:sz w:val="20"/>
          <w:szCs w:val="20"/>
        </w:rPr>
        <w:t xml:space="preserve">notice </w:t>
      </w:r>
      <w:r w:rsidRPr="004571A7">
        <w:rPr>
          <w:rFonts w:ascii="Arial" w:hAnsi="Arial" w:cs="Arial"/>
          <w:sz w:val="20"/>
          <w:szCs w:val="20"/>
        </w:rPr>
        <w:t xml:space="preserve">were available for inspection at the Office of the County Clerk and from the County’s website calendar:  </w:t>
      </w:r>
      <w:hyperlink r:id="rId7" w:history="1">
        <w:r w:rsidR="00D962F9" w:rsidRPr="005B1974">
          <w:rPr>
            <w:rStyle w:val="Hyperlink"/>
            <w:rFonts w:ascii="Arial" w:hAnsi="Arial" w:cs="Arial"/>
            <w:sz w:val="20"/>
            <w:szCs w:val="20"/>
          </w:rPr>
          <w:t>www.co.oconto.wi.us</w:t>
        </w:r>
      </w:hyperlink>
      <w:r w:rsidRPr="004571A7">
        <w:rPr>
          <w:rFonts w:ascii="Arial" w:hAnsi="Arial" w:cs="Arial"/>
          <w:sz w:val="20"/>
          <w:szCs w:val="20"/>
        </w:rPr>
        <w:t xml:space="preserve"> </w:t>
      </w:r>
    </w:p>
    <w:p w14:paraId="5A350FAE" w14:textId="77777777" w:rsidR="00D962F9" w:rsidRPr="004571A7" w:rsidRDefault="00D962F9" w:rsidP="00D676E4">
      <w:pPr>
        <w:jc w:val="both"/>
        <w:rPr>
          <w:rFonts w:ascii="Arial" w:hAnsi="Arial" w:cs="Arial"/>
          <w:sz w:val="20"/>
          <w:szCs w:val="20"/>
        </w:rPr>
      </w:pPr>
    </w:p>
    <w:p w14:paraId="3DCC4E11" w14:textId="573ACCEB" w:rsidR="002611A0" w:rsidRPr="00345FD8" w:rsidRDefault="00AF2011" w:rsidP="00C63DA2">
      <w:pPr>
        <w:numPr>
          <w:ilvl w:val="0"/>
          <w:numId w:val="18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345FD8">
        <w:rPr>
          <w:rFonts w:ascii="Arial" w:hAnsi="Arial" w:cs="Arial"/>
          <w:sz w:val="20"/>
          <w:szCs w:val="20"/>
        </w:rPr>
        <w:t xml:space="preserve"> </w:t>
      </w:r>
      <w:r w:rsidR="005F2F19" w:rsidRPr="00345FD8">
        <w:rPr>
          <w:rFonts w:ascii="Arial" w:hAnsi="Arial" w:cs="Arial"/>
          <w:sz w:val="20"/>
          <w:szCs w:val="20"/>
        </w:rPr>
        <w:t>A quorum of the Oconto County Board of Supervisors</w:t>
      </w:r>
      <w:r w:rsidR="00D962F9" w:rsidRPr="00345FD8">
        <w:rPr>
          <w:rFonts w:ascii="Arial" w:hAnsi="Arial" w:cs="Arial"/>
          <w:sz w:val="20"/>
          <w:szCs w:val="20"/>
        </w:rPr>
        <w:t xml:space="preserve">, Standing </w:t>
      </w:r>
      <w:r w:rsidR="001D1C76" w:rsidRPr="00345FD8">
        <w:rPr>
          <w:rFonts w:ascii="Arial" w:hAnsi="Arial" w:cs="Arial"/>
          <w:sz w:val="20"/>
          <w:szCs w:val="20"/>
        </w:rPr>
        <w:t>Committees</w:t>
      </w:r>
      <w:r w:rsidR="00D962F9" w:rsidRPr="00345FD8">
        <w:rPr>
          <w:rFonts w:ascii="Arial" w:hAnsi="Arial" w:cs="Arial"/>
          <w:sz w:val="20"/>
          <w:szCs w:val="20"/>
        </w:rPr>
        <w:t xml:space="preserve">, </w:t>
      </w:r>
      <w:r w:rsidR="00345FD8" w:rsidRPr="00345FD8">
        <w:rPr>
          <w:rFonts w:ascii="Arial" w:hAnsi="Arial" w:cs="Arial"/>
          <w:sz w:val="20"/>
          <w:szCs w:val="20"/>
        </w:rPr>
        <w:t>and/or</w:t>
      </w:r>
      <w:r w:rsidR="00D962F9" w:rsidRPr="00345FD8">
        <w:rPr>
          <w:rFonts w:ascii="Arial" w:hAnsi="Arial" w:cs="Arial"/>
          <w:sz w:val="20"/>
          <w:szCs w:val="20"/>
        </w:rPr>
        <w:t xml:space="preserve"> Library Services Board </w:t>
      </w:r>
      <w:r w:rsidR="005F2F19" w:rsidRPr="00345FD8">
        <w:rPr>
          <w:rFonts w:ascii="Arial" w:hAnsi="Arial" w:cs="Arial"/>
          <w:sz w:val="20"/>
          <w:szCs w:val="20"/>
        </w:rPr>
        <w:t xml:space="preserve">may attend </w:t>
      </w:r>
      <w:r w:rsidR="006A54B2" w:rsidRPr="00345FD8">
        <w:rPr>
          <w:rFonts w:ascii="Arial" w:hAnsi="Arial" w:cs="Arial"/>
          <w:sz w:val="20"/>
          <w:szCs w:val="20"/>
        </w:rPr>
        <w:t xml:space="preserve">the </w:t>
      </w:r>
      <w:r w:rsidR="00345FD8" w:rsidRPr="00345FD8">
        <w:rPr>
          <w:rFonts w:ascii="Arial" w:hAnsi="Arial" w:cs="Arial"/>
          <w:sz w:val="20"/>
          <w:szCs w:val="20"/>
        </w:rPr>
        <w:t xml:space="preserve">Library Panel Discussion </w:t>
      </w:r>
      <w:r w:rsidR="00345FD8" w:rsidRPr="0018171C">
        <w:rPr>
          <w:rFonts w:ascii="Arial" w:hAnsi="Arial" w:cs="Arial"/>
          <w:sz w:val="20"/>
          <w:szCs w:val="20"/>
        </w:rPr>
        <w:t xml:space="preserve">for the purpose of gathering information and participating in discussions regarding matters </w:t>
      </w:r>
      <w:r w:rsidR="00345FD8">
        <w:rPr>
          <w:rFonts w:ascii="Arial" w:hAnsi="Arial" w:cs="Arial"/>
          <w:sz w:val="20"/>
          <w:szCs w:val="20"/>
        </w:rPr>
        <w:t xml:space="preserve">on public libraries in rural communities. </w:t>
      </w:r>
    </w:p>
    <w:p w14:paraId="2956D5C3" w14:textId="677EAF8B" w:rsidR="00CC5EC5" w:rsidRPr="002611A0" w:rsidRDefault="00CC5EC5" w:rsidP="002611A0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2611A0">
        <w:rPr>
          <w:rFonts w:ascii="Arial" w:hAnsi="Arial" w:cs="Arial"/>
          <w:sz w:val="20"/>
          <w:szCs w:val="20"/>
        </w:rPr>
        <w:t>Persons who are members of another governmental body, but who are not members of th</w:t>
      </w:r>
      <w:r w:rsidR="00345FD8">
        <w:rPr>
          <w:rFonts w:ascii="Arial" w:hAnsi="Arial" w:cs="Arial"/>
          <w:sz w:val="20"/>
          <w:szCs w:val="20"/>
        </w:rPr>
        <w:t>ese</w:t>
      </w:r>
      <w:r w:rsidRPr="002611A0">
        <w:rPr>
          <w:rFonts w:ascii="Arial" w:hAnsi="Arial" w:cs="Arial"/>
          <w:sz w:val="20"/>
          <w:szCs w:val="20"/>
        </w:rPr>
        <w:t xml:space="preserve"> committee</w:t>
      </w:r>
      <w:r w:rsidR="00345FD8">
        <w:rPr>
          <w:rFonts w:ascii="Arial" w:hAnsi="Arial" w:cs="Arial"/>
          <w:sz w:val="20"/>
          <w:szCs w:val="20"/>
        </w:rPr>
        <w:t>s</w:t>
      </w:r>
      <w:r w:rsidR="00AF2011" w:rsidRPr="002611A0">
        <w:rPr>
          <w:rFonts w:ascii="Arial" w:hAnsi="Arial" w:cs="Arial"/>
          <w:sz w:val="20"/>
          <w:szCs w:val="20"/>
        </w:rPr>
        <w:t>/board</w:t>
      </w:r>
      <w:r w:rsidR="00345FD8">
        <w:rPr>
          <w:rFonts w:ascii="Arial" w:hAnsi="Arial" w:cs="Arial"/>
          <w:sz w:val="20"/>
          <w:szCs w:val="20"/>
        </w:rPr>
        <w:t>s</w:t>
      </w:r>
      <w:r w:rsidRPr="002611A0">
        <w:rPr>
          <w:rFonts w:ascii="Arial" w:hAnsi="Arial" w:cs="Arial"/>
          <w:sz w:val="20"/>
          <w:szCs w:val="20"/>
        </w:rPr>
        <w:t xml:space="preserve">, may attend this meeting.  Their attendance could result in a quorum of another governmental body being present.  Such a quorum is </w:t>
      </w:r>
      <w:proofErr w:type="gramStart"/>
      <w:r w:rsidRPr="002611A0">
        <w:rPr>
          <w:rFonts w:ascii="Arial" w:hAnsi="Arial" w:cs="Arial"/>
          <w:sz w:val="20"/>
          <w:szCs w:val="20"/>
        </w:rPr>
        <w:t>unintended</w:t>
      </w:r>
      <w:proofErr w:type="gramEnd"/>
      <w:r w:rsidRPr="002611A0">
        <w:rPr>
          <w:rFonts w:ascii="Arial" w:hAnsi="Arial" w:cs="Arial"/>
          <w:sz w:val="20"/>
          <w:szCs w:val="20"/>
        </w:rPr>
        <w:t xml:space="preserve"> and they are not meeting to exercise the authority, duties, or responsibilities of any other governmental body. </w:t>
      </w:r>
    </w:p>
    <w:p w14:paraId="03536C31" w14:textId="6A53C7E8" w:rsidR="00AF2011" w:rsidRPr="00B46711" w:rsidRDefault="0026759F" w:rsidP="00AF2011">
      <w:pPr>
        <w:spacing w:before="100" w:beforeAutospacing="1" w:after="100" w:afterAutospacing="1"/>
        <w:ind w:left="360" w:hanging="360"/>
        <w:rPr>
          <w:rFonts w:ascii="Arial" w:hAnsi="Arial" w:cs="Arial"/>
          <w:sz w:val="20"/>
          <w:szCs w:val="20"/>
        </w:rPr>
      </w:pPr>
      <w:r w:rsidRPr="004571A7">
        <w:rPr>
          <w:rFonts w:ascii="Arial" w:hAnsi="Arial" w:cs="Arial"/>
          <w:sz w:val="20"/>
          <w:szCs w:val="20"/>
        </w:rPr>
        <w:t>c</w:t>
      </w:r>
      <w:r w:rsidR="003A73A5" w:rsidRPr="004571A7">
        <w:rPr>
          <w:rFonts w:ascii="Arial" w:hAnsi="Arial" w:cs="Arial"/>
          <w:sz w:val="20"/>
          <w:szCs w:val="20"/>
        </w:rPr>
        <w:t>:</w:t>
      </w:r>
      <w:r w:rsidR="00211EEB" w:rsidRPr="004571A7">
        <w:rPr>
          <w:rFonts w:ascii="Arial" w:hAnsi="Arial" w:cs="Arial"/>
          <w:sz w:val="20"/>
          <w:szCs w:val="20"/>
        </w:rPr>
        <w:t xml:space="preserve">  </w:t>
      </w:r>
      <w:r w:rsidR="002611A0">
        <w:rPr>
          <w:rFonts w:ascii="Arial" w:hAnsi="Arial" w:cs="Arial"/>
          <w:sz w:val="20"/>
          <w:szCs w:val="20"/>
        </w:rPr>
        <w:t xml:space="preserve"> </w:t>
      </w:r>
      <w:r w:rsidR="00AF2011">
        <w:rPr>
          <w:rFonts w:ascii="Arial" w:hAnsi="Arial" w:cs="Arial"/>
          <w:sz w:val="20"/>
          <w:szCs w:val="20"/>
        </w:rPr>
        <w:t>Board</w:t>
      </w:r>
      <w:r w:rsidR="002611A0">
        <w:rPr>
          <w:rFonts w:ascii="Arial" w:hAnsi="Arial" w:cs="Arial"/>
          <w:sz w:val="20"/>
          <w:szCs w:val="20"/>
        </w:rPr>
        <w:t xml:space="preserve"> </w:t>
      </w:r>
      <w:r w:rsidR="00AF2011">
        <w:rPr>
          <w:rFonts w:ascii="Arial" w:hAnsi="Arial" w:cs="Arial"/>
          <w:sz w:val="20"/>
          <w:szCs w:val="20"/>
        </w:rPr>
        <w:t xml:space="preserve">(FTP); County Administrator, </w:t>
      </w:r>
      <w:r w:rsidR="00AF2011" w:rsidRPr="007142F7">
        <w:rPr>
          <w:rFonts w:ascii="Arial" w:hAnsi="Arial" w:cs="Arial"/>
          <w:sz w:val="20"/>
          <w:szCs w:val="20"/>
        </w:rPr>
        <w:t>Finance Director, Corporation Counsel</w:t>
      </w:r>
      <w:r w:rsidR="002611A0">
        <w:rPr>
          <w:rFonts w:ascii="Arial" w:hAnsi="Arial" w:cs="Arial"/>
          <w:sz w:val="20"/>
          <w:szCs w:val="20"/>
        </w:rPr>
        <w:t xml:space="preserve">, </w:t>
      </w:r>
      <w:r w:rsidR="002611A0" w:rsidRPr="00D962F9">
        <w:rPr>
          <w:rFonts w:ascii="Arial" w:hAnsi="Arial" w:cs="Arial"/>
          <w:sz w:val="20"/>
          <w:szCs w:val="20"/>
        </w:rPr>
        <w:t>Library</w:t>
      </w:r>
      <w:r w:rsidR="00AF2011" w:rsidRPr="00D962F9">
        <w:rPr>
          <w:rFonts w:ascii="Arial" w:hAnsi="Arial" w:cs="Arial"/>
          <w:sz w:val="20"/>
          <w:szCs w:val="20"/>
        </w:rPr>
        <w:t xml:space="preserve"> Director</w:t>
      </w:r>
      <w:r w:rsidR="002611A0" w:rsidRPr="00D962F9">
        <w:rPr>
          <w:rFonts w:ascii="Arial" w:hAnsi="Arial" w:cs="Arial"/>
          <w:sz w:val="20"/>
          <w:szCs w:val="20"/>
        </w:rPr>
        <w:t>s</w:t>
      </w:r>
      <w:r w:rsidR="00AF2011">
        <w:rPr>
          <w:rFonts w:ascii="Arial" w:hAnsi="Arial" w:cs="Arial"/>
          <w:sz w:val="20"/>
          <w:szCs w:val="20"/>
        </w:rPr>
        <w:t xml:space="preserve">, Media </w:t>
      </w:r>
      <w:r w:rsidR="00AF2011" w:rsidRPr="007142F7">
        <w:rPr>
          <w:rFonts w:ascii="Arial" w:hAnsi="Arial" w:cs="Arial"/>
          <w:sz w:val="20"/>
          <w:szCs w:val="20"/>
        </w:rPr>
        <w:t>(via email)</w:t>
      </w:r>
      <w:r w:rsidR="00AF2011">
        <w:rPr>
          <w:rFonts w:ascii="Arial" w:hAnsi="Arial" w:cs="Arial"/>
          <w:sz w:val="20"/>
          <w:szCs w:val="20"/>
        </w:rPr>
        <w:t xml:space="preserve">; </w:t>
      </w:r>
      <w:r w:rsidR="00AF2011" w:rsidRPr="007142F7">
        <w:rPr>
          <w:rFonts w:ascii="Arial" w:hAnsi="Arial" w:cs="Arial"/>
          <w:sz w:val="20"/>
          <w:szCs w:val="20"/>
        </w:rPr>
        <w:t xml:space="preserve">County Website; Central File, </w:t>
      </w:r>
      <w:r w:rsidR="00AF2011">
        <w:rPr>
          <w:rFonts w:ascii="Arial" w:hAnsi="Arial" w:cs="Arial"/>
          <w:sz w:val="20"/>
          <w:szCs w:val="20"/>
        </w:rPr>
        <w:t xml:space="preserve">Official </w:t>
      </w:r>
      <w:r w:rsidR="00AF2011" w:rsidRPr="007142F7">
        <w:rPr>
          <w:rFonts w:ascii="Arial" w:hAnsi="Arial" w:cs="Arial"/>
          <w:sz w:val="20"/>
          <w:szCs w:val="20"/>
        </w:rPr>
        <w:t xml:space="preserve">Posting </w:t>
      </w:r>
      <w:r w:rsidR="00AF2011">
        <w:rPr>
          <w:rFonts w:ascii="Arial" w:hAnsi="Arial" w:cs="Arial"/>
          <w:sz w:val="20"/>
          <w:szCs w:val="20"/>
        </w:rPr>
        <w:t>L</w:t>
      </w:r>
      <w:r w:rsidR="00AF2011" w:rsidRPr="007142F7">
        <w:rPr>
          <w:rFonts w:ascii="Arial" w:hAnsi="Arial" w:cs="Arial"/>
          <w:sz w:val="20"/>
          <w:szCs w:val="20"/>
        </w:rPr>
        <w:t>ocation (Physical</w:t>
      </w:r>
      <w:r w:rsidR="00AF2011">
        <w:rPr>
          <w:rFonts w:ascii="Arial" w:hAnsi="Arial" w:cs="Arial"/>
          <w:sz w:val="20"/>
          <w:szCs w:val="20"/>
        </w:rPr>
        <w:t xml:space="preserve"> Copy)</w:t>
      </w:r>
    </w:p>
    <w:p w14:paraId="326A38D1" w14:textId="797CC7CC" w:rsidR="00FD324D" w:rsidRPr="004571A7" w:rsidRDefault="00AF2011" w:rsidP="00211EEB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kp</w:t>
      </w:r>
      <w:proofErr w:type="spellEnd"/>
      <w:r w:rsidR="00C62157" w:rsidRPr="004571A7">
        <w:rPr>
          <w:rFonts w:ascii="Arial" w:hAnsi="Arial" w:cs="Arial"/>
          <w:sz w:val="20"/>
          <w:szCs w:val="20"/>
        </w:rPr>
        <w:t>/</w:t>
      </w:r>
      <w:r w:rsidR="003A73A5" w:rsidRPr="004571A7">
        <w:rPr>
          <w:rFonts w:ascii="Arial" w:hAnsi="Arial" w:cs="Arial"/>
          <w:sz w:val="20"/>
          <w:szCs w:val="20"/>
        </w:rPr>
        <w:t xml:space="preserve">Date </w:t>
      </w:r>
      <w:r w:rsidR="00B7593A" w:rsidRPr="004571A7">
        <w:rPr>
          <w:rFonts w:ascii="Arial" w:hAnsi="Arial" w:cs="Arial"/>
          <w:sz w:val="20"/>
          <w:szCs w:val="20"/>
        </w:rPr>
        <w:t>P</w:t>
      </w:r>
      <w:r w:rsidR="003A73A5" w:rsidRPr="004571A7">
        <w:rPr>
          <w:rFonts w:ascii="Arial" w:hAnsi="Arial" w:cs="Arial"/>
          <w:sz w:val="20"/>
          <w:szCs w:val="20"/>
        </w:rPr>
        <w:t>osted</w:t>
      </w:r>
      <w:proofErr w:type="gramStart"/>
      <w:r w:rsidR="003A73A5" w:rsidRPr="004571A7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 </w:t>
      </w:r>
      <w:r w:rsidR="00D962F9">
        <w:rPr>
          <w:rFonts w:ascii="Arial" w:hAnsi="Arial" w:cs="Arial"/>
          <w:sz w:val="20"/>
          <w:szCs w:val="20"/>
        </w:rPr>
        <w:t>04</w:t>
      </w:r>
      <w:proofErr w:type="gramEnd"/>
      <w:r w:rsidR="00D962F9">
        <w:rPr>
          <w:rFonts w:ascii="Arial" w:hAnsi="Arial" w:cs="Arial"/>
          <w:sz w:val="20"/>
          <w:szCs w:val="20"/>
        </w:rPr>
        <w:t>/04</w:t>
      </w:r>
      <w:r w:rsidR="002611A0">
        <w:rPr>
          <w:rFonts w:ascii="Arial" w:hAnsi="Arial" w:cs="Arial"/>
          <w:sz w:val="20"/>
          <w:szCs w:val="20"/>
        </w:rPr>
        <w:t>/</w:t>
      </w:r>
      <w:r w:rsidR="00313B30">
        <w:rPr>
          <w:rFonts w:ascii="Arial" w:hAnsi="Arial" w:cs="Arial"/>
          <w:sz w:val="20"/>
          <w:szCs w:val="20"/>
        </w:rPr>
        <w:t>2025</w:t>
      </w:r>
      <w:r w:rsidR="00AA3BE8" w:rsidRPr="004571A7">
        <w:rPr>
          <w:rFonts w:ascii="Arial" w:hAnsi="Arial" w:cs="Arial"/>
          <w:sz w:val="20"/>
          <w:szCs w:val="20"/>
          <w:highlight w:val="green"/>
        </w:rPr>
        <w:t xml:space="preserve"> </w:t>
      </w:r>
    </w:p>
    <w:sectPr w:rsidR="00FD324D" w:rsidRPr="004571A7" w:rsidSect="0020774D">
      <w:pgSz w:w="12240" w:h="15840"/>
      <w:pgMar w:top="360" w:right="864" w:bottom="36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16278"/>
    <w:multiLevelType w:val="multilevel"/>
    <w:tmpl w:val="E7E841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.)"/>
      <w:lvlJc w:val="left"/>
      <w:pPr>
        <w:tabs>
          <w:tab w:val="num" w:pos="1800"/>
        </w:tabs>
        <w:ind w:left="1800" w:hanging="360"/>
      </w:pPr>
      <w:rPr>
        <w:color w:val="auto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DC610DB"/>
    <w:multiLevelType w:val="multilevel"/>
    <w:tmpl w:val="3120E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A43110"/>
    <w:multiLevelType w:val="multilevel"/>
    <w:tmpl w:val="FB14D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240338F9"/>
    <w:multiLevelType w:val="multilevel"/>
    <w:tmpl w:val="DCA08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467F1A"/>
    <w:multiLevelType w:val="hybridMultilevel"/>
    <w:tmpl w:val="AC581BBE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2A5B2927"/>
    <w:multiLevelType w:val="multilevel"/>
    <w:tmpl w:val="E7E841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.)"/>
      <w:lvlJc w:val="left"/>
      <w:pPr>
        <w:tabs>
          <w:tab w:val="num" w:pos="1800"/>
        </w:tabs>
        <w:ind w:left="1800" w:hanging="360"/>
      </w:pPr>
      <w:rPr>
        <w:color w:val="auto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EE837AD"/>
    <w:multiLevelType w:val="hybridMultilevel"/>
    <w:tmpl w:val="5A54B8F2"/>
    <w:lvl w:ilvl="0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3E324FF0"/>
    <w:multiLevelType w:val="multilevel"/>
    <w:tmpl w:val="864203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)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3F4C7FA6"/>
    <w:multiLevelType w:val="multilevel"/>
    <w:tmpl w:val="FC2A9A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7815968"/>
    <w:multiLevelType w:val="multilevel"/>
    <w:tmpl w:val="937EECA4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54EB0B9B"/>
    <w:multiLevelType w:val="hybridMultilevel"/>
    <w:tmpl w:val="9C50360C"/>
    <w:lvl w:ilvl="0" w:tplc="62F85E36">
      <w:start w:val="1"/>
      <w:numFmt w:val="decimal"/>
      <w:lvlText w:val="%1."/>
      <w:lvlJc w:val="left"/>
      <w:pPr>
        <w:ind w:left="10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4" w:hanging="360"/>
      </w:pPr>
    </w:lvl>
    <w:lvl w:ilvl="2" w:tplc="0409001B" w:tentative="1">
      <w:start w:val="1"/>
      <w:numFmt w:val="lowerRoman"/>
      <w:lvlText w:val="%3."/>
      <w:lvlJc w:val="right"/>
      <w:pPr>
        <w:ind w:left="2484" w:hanging="180"/>
      </w:pPr>
    </w:lvl>
    <w:lvl w:ilvl="3" w:tplc="0409000F" w:tentative="1">
      <w:start w:val="1"/>
      <w:numFmt w:val="decimal"/>
      <w:lvlText w:val="%4."/>
      <w:lvlJc w:val="left"/>
      <w:pPr>
        <w:ind w:left="3204" w:hanging="360"/>
      </w:pPr>
    </w:lvl>
    <w:lvl w:ilvl="4" w:tplc="04090019" w:tentative="1">
      <w:start w:val="1"/>
      <w:numFmt w:val="lowerLetter"/>
      <w:lvlText w:val="%5."/>
      <w:lvlJc w:val="left"/>
      <w:pPr>
        <w:ind w:left="3924" w:hanging="360"/>
      </w:pPr>
    </w:lvl>
    <w:lvl w:ilvl="5" w:tplc="0409001B" w:tentative="1">
      <w:start w:val="1"/>
      <w:numFmt w:val="lowerRoman"/>
      <w:lvlText w:val="%6."/>
      <w:lvlJc w:val="right"/>
      <w:pPr>
        <w:ind w:left="4644" w:hanging="180"/>
      </w:pPr>
    </w:lvl>
    <w:lvl w:ilvl="6" w:tplc="0409000F" w:tentative="1">
      <w:start w:val="1"/>
      <w:numFmt w:val="decimal"/>
      <w:lvlText w:val="%7."/>
      <w:lvlJc w:val="left"/>
      <w:pPr>
        <w:ind w:left="5364" w:hanging="360"/>
      </w:pPr>
    </w:lvl>
    <w:lvl w:ilvl="7" w:tplc="04090019" w:tentative="1">
      <w:start w:val="1"/>
      <w:numFmt w:val="lowerLetter"/>
      <w:lvlText w:val="%8."/>
      <w:lvlJc w:val="left"/>
      <w:pPr>
        <w:ind w:left="6084" w:hanging="360"/>
      </w:pPr>
    </w:lvl>
    <w:lvl w:ilvl="8" w:tplc="040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11" w15:restartNumberingAfterBreak="0">
    <w:nsid w:val="5B010299"/>
    <w:multiLevelType w:val="hybridMultilevel"/>
    <w:tmpl w:val="937EECA4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61D61A76"/>
    <w:multiLevelType w:val="multilevel"/>
    <w:tmpl w:val="6C707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E8B0AAE"/>
    <w:multiLevelType w:val="multilevel"/>
    <w:tmpl w:val="AD18E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 w15:restartNumberingAfterBreak="0">
    <w:nsid w:val="73E02CFC"/>
    <w:multiLevelType w:val="multilevel"/>
    <w:tmpl w:val="D30C0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auto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5" w15:restartNumberingAfterBreak="0">
    <w:nsid w:val="7B246C73"/>
    <w:multiLevelType w:val="multilevel"/>
    <w:tmpl w:val="9B20B9F4"/>
    <w:lvl w:ilvl="0">
      <w:start w:val="1"/>
      <w:numFmt w:val="decimal"/>
      <w:lvlText w:val="%1."/>
      <w:lvlJc w:val="left"/>
      <w:pPr>
        <w:tabs>
          <w:tab w:val="num" w:pos="684"/>
        </w:tabs>
        <w:ind w:left="684" w:hanging="504"/>
      </w:pPr>
      <w:rPr>
        <w:rFonts w:ascii="Verdana" w:eastAsia="Times New Roman" w:hAnsi="Verdana"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)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7EAF5B65"/>
    <w:multiLevelType w:val="multilevel"/>
    <w:tmpl w:val="E7E841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.)"/>
      <w:lvlJc w:val="left"/>
      <w:pPr>
        <w:tabs>
          <w:tab w:val="num" w:pos="1800"/>
        </w:tabs>
        <w:ind w:left="1800" w:hanging="360"/>
      </w:pPr>
      <w:rPr>
        <w:color w:val="auto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74214639">
    <w:abstractNumId w:val="15"/>
  </w:num>
  <w:num w:numId="2" w16cid:durableId="389042463">
    <w:abstractNumId w:val="1"/>
  </w:num>
  <w:num w:numId="3" w16cid:durableId="662004954">
    <w:abstractNumId w:val="3"/>
  </w:num>
  <w:num w:numId="4" w16cid:durableId="783619109">
    <w:abstractNumId w:val="4"/>
  </w:num>
  <w:num w:numId="5" w16cid:durableId="378555307">
    <w:abstractNumId w:val="11"/>
  </w:num>
  <w:num w:numId="6" w16cid:durableId="1737585468">
    <w:abstractNumId w:val="9"/>
  </w:num>
  <w:num w:numId="7" w16cid:durableId="1625385424">
    <w:abstractNumId w:val="6"/>
  </w:num>
  <w:num w:numId="8" w16cid:durableId="1109816093">
    <w:abstractNumId w:val="12"/>
  </w:num>
  <w:num w:numId="9" w16cid:durableId="1758479514">
    <w:abstractNumId w:val="14"/>
  </w:num>
  <w:num w:numId="10" w16cid:durableId="1945648611">
    <w:abstractNumId w:val="13"/>
  </w:num>
  <w:num w:numId="11" w16cid:durableId="1972590340">
    <w:abstractNumId w:val="2"/>
  </w:num>
  <w:num w:numId="12" w16cid:durableId="1458379269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14858181">
    <w:abstractNumId w:val="1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95956116">
    <w:abstractNumId w:val="16"/>
  </w:num>
  <w:num w:numId="15" w16cid:durableId="448474004">
    <w:abstractNumId w:val="0"/>
  </w:num>
  <w:num w:numId="16" w16cid:durableId="524289857">
    <w:abstractNumId w:val="8"/>
  </w:num>
  <w:num w:numId="17" w16cid:durableId="720326004">
    <w:abstractNumId w:val="7"/>
  </w:num>
  <w:num w:numId="18" w16cid:durableId="498113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8AC"/>
    <w:rsid w:val="000018AE"/>
    <w:rsid w:val="00003A87"/>
    <w:rsid w:val="00006C67"/>
    <w:rsid w:val="00007351"/>
    <w:rsid w:val="000073D2"/>
    <w:rsid w:val="00011170"/>
    <w:rsid w:val="00023DDF"/>
    <w:rsid w:val="00024569"/>
    <w:rsid w:val="000428BC"/>
    <w:rsid w:val="0004467F"/>
    <w:rsid w:val="00044EE2"/>
    <w:rsid w:val="00045B68"/>
    <w:rsid w:val="00050B1C"/>
    <w:rsid w:val="00072365"/>
    <w:rsid w:val="0009041C"/>
    <w:rsid w:val="000A51E3"/>
    <w:rsid w:val="000C17D3"/>
    <w:rsid w:val="000C19CF"/>
    <w:rsid w:val="000C3543"/>
    <w:rsid w:val="000C5F60"/>
    <w:rsid w:val="000D0851"/>
    <w:rsid w:val="000D17A5"/>
    <w:rsid w:val="000E73CE"/>
    <w:rsid w:val="00100294"/>
    <w:rsid w:val="001011FD"/>
    <w:rsid w:val="00101FBF"/>
    <w:rsid w:val="00102B89"/>
    <w:rsid w:val="001061A9"/>
    <w:rsid w:val="00113650"/>
    <w:rsid w:val="001228A6"/>
    <w:rsid w:val="00126282"/>
    <w:rsid w:val="00134EFC"/>
    <w:rsid w:val="00160A8E"/>
    <w:rsid w:val="00161AB7"/>
    <w:rsid w:val="00165A2D"/>
    <w:rsid w:val="0018199E"/>
    <w:rsid w:val="00192C33"/>
    <w:rsid w:val="00196453"/>
    <w:rsid w:val="001B7051"/>
    <w:rsid w:val="001D1C76"/>
    <w:rsid w:val="001E63AA"/>
    <w:rsid w:val="001E6AAF"/>
    <w:rsid w:val="001F62D2"/>
    <w:rsid w:val="002074E9"/>
    <w:rsid w:val="0020774D"/>
    <w:rsid w:val="00211EEB"/>
    <w:rsid w:val="002166C5"/>
    <w:rsid w:val="00221E35"/>
    <w:rsid w:val="00237851"/>
    <w:rsid w:val="0024147E"/>
    <w:rsid w:val="00251A78"/>
    <w:rsid w:val="00252B4F"/>
    <w:rsid w:val="00256047"/>
    <w:rsid w:val="00256E12"/>
    <w:rsid w:val="00256E59"/>
    <w:rsid w:val="002611A0"/>
    <w:rsid w:val="002611CE"/>
    <w:rsid w:val="00261542"/>
    <w:rsid w:val="0026759F"/>
    <w:rsid w:val="0027020F"/>
    <w:rsid w:val="00272D11"/>
    <w:rsid w:val="00286294"/>
    <w:rsid w:val="002A7632"/>
    <w:rsid w:val="002B50BA"/>
    <w:rsid w:val="002B591F"/>
    <w:rsid w:val="002C2530"/>
    <w:rsid w:val="002D5078"/>
    <w:rsid w:val="002E396F"/>
    <w:rsid w:val="002E5C9B"/>
    <w:rsid w:val="002F071D"/>
    <w:rsid w:val="002F2DE0"/>
    <w:rsid w:val="00300AFC"/>
    <w:rsid w:val="00300D3A"/>
    <w:rsid w:val="00301F57"/>
    <w:rsid w:val="00310C11"/>
    <w:rsid w:val="0031261C"/>
    <w:rsid w:val="00313B30"/>
    <w:rsid w:val="00317565"/>
    <w:rsid w:val="00326A76"/>
    <w:rsid w:val="00331929"/>
    <w:rsid w:val="0033425B"/>
    <w:rsid w:val="00345FD8"/>
    <w:rsid w:val="00350D33"/>
    <w:rsid w:val="0035269B"/>
    <w:rsid w:val="00355310"/>
    <w:rsid w:val="00356111"/>
    <w:rsid w:val="003562B8"/>
    <w:rsid w:val="003626D5"/>
    <w:rsid w:val="00362913"/>
    <w:rsid w:val="003A1501"/>
    <w:rsid w:val="003A3A68"/>
    <w:rsid w:val="003A73A5"/>
    <w:rsid w:val="003B589F"/>
    <w:rsid w:val="003C447D"/>
    <w:rsid w:val="003C5B05"/>
    <w:rsid w:val="003D3364"/>
    <w:rsid w:val="003D62D4"/>
    <w:rsid w:val="003E12FE"/>
    <w:rsid w:val="003E2711"/>
    <w:rsid w:val="003E2A10"/>
    <w:rsid w:val="003F3D5C"/>
    <w:rsid w:val="00403D8C"/>
    <w:rsid w:val="00403DA8"/>
    <w:rsid w:val="00407D72"/>
    <w:rsid w:val="00412578"/>
    <w:rsid w:val="0041760B"/>
    <w:rsid w:val="00421A54"/>
    <w:rsid w:val="00422094"/>
    <w:rsid w:val="00425E0F"/>
    <w:rsid w:val="00427B18"/>
    <w:rsid w:val="00436466"/>
    <w:rsid w:val="00441196"/>
    <w:rsid w:val="004419A8"/>
    <w:rsid w:val="00441E2F"/>
    <w:rsid w:val="00444D2C"/>
    <w:rsid w:val="0045632B"/>
    <w:rsid w:val="004571A7"/>
    <w:rsid w:val="00472237"/>
    <w:rsid w:val="004740DA"/>
    <w:rsid w:val="00477EE7"/>
    <w:rsid w:val="00480654"/>
    <w:rsid w:val="00484451"/>
    <w:rsid w:val="00487E84"/>
    <w:rsid w:val="004B014E"/>
    <w:rsid w:val="004B4C07"/>
    <w:rsid w:val="004B5159"/>
    <w:rsid w:val="004B52C8"/>
    <w:rsid w:val="004D3473"/>
    <w:rsid w:val="004D37A7"/>
    <w:rsid w:val="004E035C"/>
    <w:rsid w:val="004E7065"/>
    <w:rsid w:val="00503A86"/>
    <w:rsid w:val="0050564E"/>
    <w:rsid w:val="005061D8"/>
    <w:rsid w:val="005100BB"/>
    <w:rsid w:val="00526D04"/>
    <w:rsid w:val="00530B58"/>
    <w:rsid w:val="00531262"/>
    <w:rsid w:val="00542002"/>
    <w:rsid w:val="00543066"/>
    <w:rsid w:val="005534F1"/>
    <w:rsid w:val="0055691C"/>
    <w:rsid w:val="00565070"/>
    <w:rsid w:val="005659AC"/>
    <w:rsid w:val="005A7A25"/>
    <w:rsid w:val="005B486B"/>
    <w:rsid w:val="005B702D"/>
    <w:rsid w:val="005C02F1"/>
    <w:rsid w:val="005C0BE2"/>
    <w:rsid w:val="005D58A1"/>
    <w:rsid w:val="005D6406"/>
    <w:rsid w:val="005D7AEA"/>
    <w:rsid w:val="005E5A13"/>
    <w:rsid w:val="005F115D"/>
    <w:rsid w:val="005F2F19"/>
    <w:rsid w:val="005F7C76"/>
    <w:rsid w:val="0060567A"/>
    <w:rsid w:val="00611184"/>
    <w:rsid w:val="00611F01"/>
    <w:rsid w:val="006140D4"/>
    <w:rsid w:val="00617379"/>
    <w:rsid w:val="006358A7"/>
    <w:rsid w:val="0063766A"/>
    <w:rsid w:val="006548DF"/>
    <w:rsid w:val="00654C62"/>
    <w:rsid w:val="0065538C"/>
    <w:rsid w:val="00657408"/>
    <w:rsid w:val="00670D2B"/>
    <w:rsid w:val="006739C4"/>
    <w:rsid w:val="00674C2A"/>
    <w:rsid w:val="0068011F"/>
    <w:rsid w:val="00681509"/>
    <w:rsid w:val="00693E6F"/>
    <w:rsid w:val="00695B90"/>
    <w:rsid w:val="006A0947"/>
    <w:rsid w:val="006A54B2"/>
    <w:rsid w:val="006A67F7"/>
    <w:rsid w:val="006A6DC9"/>
    <w:rsid w:val="006C56CF"/>
    <w:rsid w:val="006E5501"/>
    <w:rsid w:val="006F7A91"/>
    <w:rsid w:val="006F7DFE"/>
    <w:rsid w:val="00703B5A"/>
    <w:rsid w:val="00704A66"/>
    <w:rsid w:val="00715A7D"/>
    <w:rsid w:val="00730353"/>
    <w:rsid w:val="0075484E"/>
    <w:rsid w:val="0076754D"/>
    <w:rsid w:val="00772A41"/>
    <w:rsid w:val="00781C40"/>
    <w:rsid w:val="007851B8"/>
    <w:rsid w:val="0078612A"/>
    <w:rsid w:val="007923E1"/>
    <w:rsid w:val="00795B08"/>
    <w:rsid w:val="007B2683"/>
    <w:rsid w:val="007C3B44"/>
    <w:rsid w:val="007D275A"/>
    <w:rsid w:val="007D3505"/>
    <w:rsid w:val="007D3FBE"/>
    <w:rsid w:val="007D7830"/>
    <w:rsid w:val="007D7EB8"/>
    <w:rsid w:val="007E43DF"/>
    <w:rsid w:val="007F1910"/>
    <w:rsid w:val="007F3254"/>
    <w:rsid w:val="00801698"/>
    <w:rsid w:val="00803862"/>
    <w:rsid w:val="00816D7D"/>
    <w:rsid w:val="00820EC2"/>
    <w:rsid w:val="008223D7"/>
    <w:rsid w:val="00832B7F"/>
    <w:rsid w:val="00836289"/>
    <w:rsid w:val="008375B3"/>
    <w:rsid w:val="0084126B"/>
    <w:rsid w:val="0084180E"/>
    <w:rsid w:val="00855834"/>
    <w:rsid w:val="00865619"/>
    <w:rsid w:val="00866A5D"/>
    <w:rsid w:val="00866C78"/>
    <w:rsid w:val="00871DFA"/>
    <w:rsid w:val="00881398"/>
    <w:rsid w:val="00887122"/>
    <w:rsid w:val="008931E5"/>
    <w:rsid w:val="008A401C"/>
    <w:rsid w:val="008A48AC"/>
    <w:rsid w:val="008B0CF9"/>
    <w:rsid w:val="008B3590"/>
    <w:rsid w:val="008B7007"/>
    <w:rsid w:val="008C2BF8"/>
    <w:rsid w:val="008C78B0"/>
    <w:rsid w:val="008D440E"/>
    <w:rsid w:val="008D7379"/>
    <w:rsid w:val="008E09AD"/>
    <w:rsid w:val="0090088B"/>
    <w:rsid w:val="0090235E"/>
    <w:rsid w:val="00914A0E"/>
    <w:rsid w:val="00914FBC"/>
    <w:rsid w:val="009168AC"/>
    <w:rsid w:val="009220D2"/>
    <w:rsid w:val="0094403D"/>
    <w:rsid w:val="00945929"/>
    <w:rsid w:val="00950C08"/>
    <w:rsid w:val="0095594A"/>
    <w:rsid w:val="009568B4"/>
    <w:rsid w:val="0096194B"/>
    <w:rsid w:val="0096370B"/>
    <w:rsid w:val="0096374D"/>
    <w:rsid w:val="009829E0"/>
    <w:rsid w:val="00987295"/>
    <w:rsid w:val="00992D28"/>
    <w:rsid w:val="009933CE"/>
    <w:rsid w:val="009A031C"/>
    <w:rsid w:val="009A10EF"/>
    <w:rsid w:val="009A457B"/>
    <w:rsid w:val="009B0036"/>
    <w:rsid w:val="009B0C49"/>
    <w:rsid w:val="009B18EB"/>
    <w:rsid w:val="009B2803"/>
    <w:rsid w:val="009C046C"/>
    <w:rsid w:val="009C11C5"/>
    <w:rsid w:val="009C648A"/>
    <w:rsid w:val="009E0D13"/>
    <w:rsid w:val="009E4F30"/>
    <w:rsid w:val="009F0E0C"/>
    <w:rsid w:val="009F1466"/>
    <w:rsid w:val="009F5318"/>
    <w:rsid w:val="009F5B2D"/>
    <w:rsid w:val="00A027A8"/>
    <w:rsid w:val="00A05DB4"/>
    <w:rsid w:val="00A06137"/>
    <w:rsid w:val="00A1030D"/>
    <w:rsid w:val="00A11213"/>
    <w:rsid w:val="00A46C45"/>
    <w:rsid w:val="00A5380E"/>
    <w:rsid w:val="00A649FA"/>
    <w:rsid w:val="00A66672"/>
    <w:rsid w:val="00A66C85"/>
    <w:rsid w:val="00A73556"/>
    <w:rsid w:val="00A76ED1"/>
    <w:rsid w:val="00A8619F"/>
    <w:rsid w:val="00A903B8"/>
    <w:rsid w:val="00A92E86"/>
    <w:rsid w:val="00A97B6B"/>
    <w:rsid w:val="00AA0FDF"/>
    <w:rsid w:val="00AA2342"/>
    <w:rsid w:val="00AA3BE8"/>
    <w:rsid w:val="00AB6D53"/>
    <w:rsid w:val="00AB7298"/>
    <w:rsid w:val="00AC2D71"/>
    <w:rsid w:val="00AC3AE1"/>
    <w:rsid w:val="00AC4E41"/>
    <w:rsid w:val="00AD0C02"/>
    <w:rsid w:val="00AD3547"/>
    <w:rsid w:val="00AD5720"/>
    <w:rsid w:val="00AE351C"/>
    <w:rsid w:val="00AE6D97"/>
    <w:rsid w:val="00AE786B"/>
    <w:rsid w:val="00AF2011"/>
    <w:rsid w:val="00AF3950"/>
    <w:rsid w:val="00AF3A0C"/>
    <w:rsid w:val="00AF5541"/>
    <w:rsid w:val="00B01393"/>
    <w:rsid w:val="00B03922"/>
    <w:rsid w:val="00B07070"/>
    <w:rsid w:val="00B35516"/>
    <w:rsid w:val="00B4115D"/>
    <w:rsid w:val="00B42C08"/>
    <w:rsid w:val="00B43B5F"/>
    <w:rsid w:val="00B50730"/>
    <w:rsid w:val="00B50CDC"/>
    <w:rsid w:val="00B5115A"/>
    <w:rsid w:val="00B5436E"/>
    <w:rsid w:val="00B55086"/>
    <w:rsid w:val="00B56244"/>
    <w:rsid w:val="00B63055"/>
    <w:rsid w:val="00B711D3"/>
    <w:rsid w:val="00B74FF6"/>
    <w:rsid w:val="00B7593A"/>
    <w:rsid w:val="00B8044F"/>
    <w:rsid w:val="00BA0207"/>
    <w:rsid w:val="00BA2B45"/>
    <w:rsid w:val="00BB2F65"/>
    <w:rsid w:val="00BB7291"/>
    <w:rsid w:val="00BC0E46"/>
    <w:rsid w:val="00BC1F0D"/>
    <w:rsid w:val="00BD52A0"/>
    <w:rsid w:val="00BE144A"/>
    <w:rsid w:val="00BE4675"/>
    <w:rsid w:val="00BF13C0"/>
    <w:rsid w:val="00BF5B31"/>
    <w:rsid w:val="00C0464E"/>
    <w:rsid w:val="00C068F8"/>
    <w:rsid w:val="00C1437C"/>
    <w:rsid w:val="00C20299"/>
    <w:rsid w:val="00C41877"/>
    <w:rsid w:val="00C443BA"/>
    <w:rsid w:val="00C446F0"/>
    <w:rsid w:val="00C44E3B"/>
    <w:rsid w:val="00C62157"/>
    <w:rsid w:val="00C64DE8"/>
    <w:rsid w:val="00C84744"/>
    <w:rsid w:val="00C84A73"/>
    <w:rsid w:val="00C85797"/>
    <w:rsid w:val="00C91E14"/>
    <w:rsid w:val="00C940EF"/>
    <w:rsid w:val="00C94FF7"/>
    <w:rsid w:val="00CC0280"/>
    <w:rsid w:val="00CC5EC5"/>
    <w:rsid w:val="00CC60DB"/>
    <w:rsid w:val="00CD04CC"/>
    <w:rsid w:val="00CE27EF"/>
    <w:rsid w:val="00CE6670"/>
    <w:rsid w:val="00CF1467"/>
    <w:rsid w:val="00CF369B"/>
    <w:rsid w:val="00D0461E"/>
    <w:rsid w:val="00D071DC"/>
    <w:rsid w:val="00D1063F"/>
    <w:rsid w:val="00D14576"/>
    <w:rsid w:val="00D24BB0"/>
    <w:rsid w:val="00D31998"/>
    <w:rsid w:val="00D4133D"/>
    <w:rsid w:val="00D458BD"/>
    <w:rsid w:val="00D50DDD"/>
    <w:rsid w:val="00D5378B"/>
    <w:rsid w:val="00D550CC"/>
    <w:rsid w:val="00D56DA7"/>
    <w:rsid w:val="00D60475"/>
    <w:rsid w:val="00D630EA"/>
    <w:rsid w:val="00D676E4"/>
    <w:rsid w:val="00D71C85"/>
    <w:rsid w:val="00D72463"/>
    <w:rsid w:val="00D81B0E"/>
    <w:rsid w:val="00D92746"/>
    <w:rsid w:val="00D92D4B"/>
    <w:rsid w:val="00D95420"/>
    <w:rsid w:val="00D962F9"/>
    <w:rsid w:val="00D97584"/>
    <w:rsid w:val="00DC0667"/>
    <w:rsid w:val="00DC4F71"/>
    <w:rsid w:val="00DC612A"/>
    <w:rsid w:val="00DE2B40"/>
    <w:rsid w:val="00DE583B"/>
    <w:rsid w:val="00DF7407"/>
    <w:rsid w:val="00E117F8"/>
    <w:rsid w:val="00E12B87"/>
    <w:rsid w:val="00E15342"/>
    <w:rsid w:val="00E1550E"/>
    <w:rsid w:val="00E20788"/>
    <w:rsid w:val="00E34414"/>
    <w:rsid w:val="00E42262"/>
    <w:rsid w:val="00E42D61"/>
    <w:rsid w:val="00E479D5"/>
    <w:rsid w:val="00E60275"/>
    <w:rsid w:val="00E65613"/>
    <w:rsid w:val="00E746E0"/>
    <w:rsid w:val="00E845C1"/>
    <w:rsid w:val="00E93A35"/>
    <w:rsid w:val="00E946CB"/>
    <w:rsid w:val="00EA1BB0"/>
    <w:rsid w:val="00EA7D9E"/>
    <w:rsid w:val="00EB195D"/>
    <w:rsid w:val="00EB6EDE"/>
    <w:rsid w:val="00EC3807"/>
    <w:rsid w:val="00ED2DD3"/>
    <w:rsid w:val="00ED61BB"/>
    <w:rsid w:val="00ED7502"/>
    <w:rsid w:val="00EF7DA0"/>
    <w:rsid w:val="00F0228B"/>
    <w:rsid w:val="00F029C9"/>
    <w:rsid w:val="00F05D5C"/>
    <w:rsid w:val="00F12094"/>
    <w:rsid w:val="00F238A8"/>
    <w:rsid w:val="00F3190A"/>
    <w:rsid w:val="00F32AF9"/>
    <w:rsid w:val="00F4433F"/>
    <w:rsid w:val="00F44FD5"/>
    <w:rsid w:val="00F50EA4"/>
    <w:rsid w:val="00F56B19"/>
    <w:rsid w:val="00F61B0C"/>
    <w:rsid w:val="00F6502C"/>
    <w:rsid w:val="00F70161"/>
    <w:rsid w:val="00F80F79"/>
    <w:rsid w:val="00F96364"/>
    <w:rsid w:val="00FA0571"/>
    <w:rsid w:val="00FA115F"/>
    <w:rsid w:val="00FA3A3A"/>
    <w:rsid w:val="00FA4D08"/>
    <w:rsid w:val="00FA6995"/>
    <w:rsid w:val="00FA7BB5"/>
    <w:rsid w:val="00FB225A"/>
    <w:rsid w:val="00FB27C1"/>
    <w:rsid w:val="00FB628A"/>
    <w:rsid w:val="00FC4B00"/>
    <w:rsid w:val="00FD184F"/>
    <w:rsid w:val="00FD1C50"/>
    <w:rsid w:val="00FD324D"/>
    <w:rsid w:val="00FE14D1"/>
    <w:rsid w:val="00FE20B1"/>
    <w:rsid w:val="00FE5D6D"/>
    <w:rsid w:val="00FE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5F1926"/>
  <w15:chartTrackingRefBased/>
  <w15:docId w15:val="{65EE8434-ADA6-4350-A406-611195423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8A48AC"/>
    <w:pPr>
      <w:spacing w:before="100" w:beforeAutospacing="1" w:after="100" w:afterAutospacing="1"/>
    </w:pPr>
  </w:style>
  <w:style w:type="character" w:styleId="Strong">
    <w:name w:val="Strong"/>
    <w:qFormat/>
    <w:rsid w:val="008A48AC"/>
    <w:rPr>
      <w:b/>
      <w:bCs/>
    </w:rPr>
  </w:style>
  <w:style w:type="character" w:styleId="Hyperlink">
    <w:name w:val="Hyperlink"/>
    <w:rsid w:val="001011FD"/>
    <w:rPr>
      <w:color w:val="0000FF"/>
      <w:u w:val="single"/>
    </w:rPr>
  </w:style>
  <w:style w:type="paragraph" w:styleId="BalloonText">
    <w:name w:val="Balloon Text"/>
    <w:basedOn w:val="Normal"/>
    <w:semiHidden/>
    <w:rsid w:val="007923E1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962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o.oconto.wi.u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contocounty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lkpat\Desktop\Agenda%20or%20Minu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FA7DD-C6E7-474E-880B-3FCB198B2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 or Minute</Template>
  <TotalTime>3</TotalTime>
  <Pages>1</Pages>
  <Words>202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or Minutes</vt:lpstr>
    </vt:vector>
  </TitlesOfParts>
  <Company>Oconto County</Company>
  <LinksUpToDate>false</LinksUpToDate>
  <CharactersWithSpaces>1435</CharactersWithSpaces>
  <SharedDoc>false</SharedDoc>
  <HLinks>
    <vt:vector size="6" baseType="variant">
      <vt:variant>
        <vt:i4>5832784</vt:i4>
      </vt:variant>
      <vt:variant>
        <vt:i4>0</vt:i4>
      </vt:variant>
      <vt:variant>
        <vt:i4>0</vt:i4>
      </vt:variant>
      <vt:variant>
        <vt:i4>5</vt:i4>
      </vt:variant>
      <vt:variant>
        <vt:lpwstr>http://www.ocontocounty.net/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or Minutes</dc:title>
  <dc:subject/>
  <dc:creator>clkpat</dc:creator>
  <cp:keywords/>
  <cp:lastModifiedBy>Kim Pytleski</cp:lastModifiedBy>
  <cp:revision>2</cp:revision>
  <cp:lastPrinted>2025-04-04T15:46:00Z</cp:lastPrinted>
  <dcterms:created xsi:type="dcterms:W3CDTF">2025-04-04T15:53:00Z</dcterms:created>
  <dcterms:modified xsi:type="dcterms:W3CDTF">2025-04-04T15:53:00Z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0cc6073e10c03053293ef05e9fba86bde5f765d91aa0954c27813badb00339eb</vt:lpwstr>
  </property>
</Properties>
</file>