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DDB1" w14:textId="77777777" w:rsidR="00530B58" w:rsidRPr="004571A7" w:rsidRDefault="00530B58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222B87F3" w14:textId="77777777" w:rsidR="00530B58" w:rsidRPr="004571A7" w:rsidRDefault="00530B58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7B0B350A" w14:textId="77777777" w:rsidR="00A50AE6" w:rsidRDefault="00B711D3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4571A7">
        <w:rPr>
          <w:rStyle w:val="Strong"/>
          <w:rFonts w:ascii="Arial" w:hAnsi="Arial" w:cs="Arial"/>
          <w:sz w:val="20"/>
          <w:szCs w:val="20"/>
        </w:rPr>
        <w:t>AGENDA</w:t>
      </w:r>
      <w:r w:rsidR="00072365" w:rsidRPr="004571A7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77FEB093" w14:textId="54500AA5" w:rsidR="00A50AE6" w:rsidRDefault="00611184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942597">
        <w:rPr>
          <w:rStyle w:val="Strong"/>
          <w:rFonts w:ascii="Arial" w:hAnsi="Arial" w:cs="Arial"/>
          <w:sz w:val="20"/>
          <w:szCs w:val="20"/>
        </w:rPr>
        <w:t>(</w:t>
      </w:r>
      <w:r w:rsidR="00E955C2" w:rsidRPr="00942597">
        <w:rPr>
          <w:rStyle w:val="Strong"/>
          <w:rFonts w:ascii="Arial" w:hAnsi="Arial" w:cs="Arial"/>
          <w:sz w:val="20"/>
          <w:szCs w:val="20"/>
        </w:rPr>
        <w:t>SUNDAY – TUESDAY)</w:t>
      </w:r>
      <w:r w:rsidR="00530B58" w:rsidRPr="00942597">
        <w:rPr>
          <w:rStyle w:val="Strong"/>
          <w:rFonts w:ascii="Arial" w:hAnsi="Arial" w:cs="Arial"/>
          <w:sz w:val="20"/>
          <w:szCs w:val="20"/>
        </w:rPr>
        <w:t xml:space="preserve">, </w:t>
      </w:r>
      <w:r w:rsidR="00827768">
        <w:rPr>
          <w:rStyle w:val="Strong"/>
          <w:rFonts w:ascii="Arial" w:hAnsi="Arial" w:cs="Arial"/>
          <w:sz w:val="20"/>
          <w:szCs w:val="20"/>
        </w:rPr>
        <w:t xml:space="preserve">SEPTEMBER </w:t>
      </w:r>
      <w:r w:rsidR="00C83017">
        <w:rPr>
          <w:rStyle w:val="Strong"/>
          <w:rFonts w:ascii="Arial" w:hAnsi="Arial" w:cs="Arial"/>
          <w:sz w:val="20"/>
          <w:szCs w:val="20"/>
        </w:rPr>
        <w:t>21-23</w:t>
      </w:r>
      <w:r w:rsidR="00C91F51">
        <w:rPr>
          <w:rStyle w:val="Strong"/>
          <w:rFonts w:ascii="Arial" w:hAnsi="Arial" w:cs="Arial"/>
          <w:sz w:val="20"/>
          <w:szCs w:val="20"/>
        </w:rPr>
        <w:t>, 202</w:t>
      </w:r>
      <w:r w:rsidR="00C83017">
        <w:rPr>
          <w:rStyle w:val="Strong"/>
          <w:rFonts w:ascii="Arial" w:hAnsi="Arial" w:cs="Arial"/>
          <w:sz w:val="20"/>
          <w:szCs w:val="20"/>
        </w:rPr>
        <w:t>5</w:t>
      </w:r>
    </w:p>
    <w:p w14:paraId="00C8DFA2" w14:textId="77777777" w:rsidR="006A54B2" w:rsidRPr="00942597" w:rsidRDefault="00B711D3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942597">
        <w:rPr>
          <w:rStyle w:val="Strong"/>
          <w:rFonts w:ascii="Arial" w:hAnsi="Arial" w:cs="Arial"/>
          <w:sz w:val="20"/>
          <w:szCs w:val="20"/>
        </w:rPr>
        <w:t>OCONTO COUNTY BOARD OF SUPERVISORS</w:t>
      </w:r>
    </w:p>
    <w:p w14:paraId="3537F071" w14:textId="4D417B4B" w:rsidR="00874A65" w:rsidRPr="00874A65" w:rsidRDefault="00874A65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874A65">
        <w:rPr>
          <w:rStyle w:val="Strong"/>
          <w:rFonts w:ascii="Arial" w:hAnsi="Arial" w:cs="Arial"/>
          <w:sz w:val="20"/>
          <w:szCs w:val="20"/>
        </w:rPr>
        <w:t>202</w:t>
      </w:r>
      <w:r w:rsidR="00C83017">
        <w:rPr>
          <w:rStyle w:val="Strong"/>
          <w:rFonts w:ascii="Arial" w:hAnsi="Arial" w:cs="Arial"/>
          <w:sz w:val="20"/>
          <w:szCs w:val="20"/>
        </w:rPr>
        <w:t>5</w:t>
      </w:r>
      <w:r w:rsidRPr="00874A65">
        <w:rPr>
          <w:rStyle w:val="Strong"/>
          <w:rFonts w:ascii="Arial" w:hAnsi="Arial" w:cs="Arial"/>
          <w:sz w:val="20"/>
          <w:szCs w:val="20"/>
        </w:rPr>
        <w:t xml:space="preserve"> WCA Annual Conference  </w:t>
      </w:r>
    </w:p>
    <w:p w14:paraId="4AD89F1D" w14:textId="77777777" w:rsidR="00394195" w:rsidRPr="00394195" w:rsidRDefault="00394195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394195">
        <w:rPr>
          <w:rStyle w:val="Strong"/>
          <w:rFonts w:ascii="Arial" w:hAnsi="Arial" w:cs="Arial"/>
          <w:sz w:val="20"/>
          <w:szCs w:val="20"/>
        </w:rPr>
        <w:t>Kalahari Resorts &amp; Conventions</w:t>
      </w:r>
    </w:p>
    <w:p w14:paraId="65FB424B" w14:textId="32F1763E" w:rsidR="00C43F45" w:rsidRPr="00874A65" w:rsidRDefault="00394195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394195">
        <w:rPr>
          <w:rStyle w:val="Strong"/>
          <w:rFonts w:ascii="Arial" w:hAnsi="Arial" w:cs="Arial"/>
          <w:sz w:val="20"/>
          <w:szCs w:val="20"/>
        </w:rPr>
        <w:t xml:space="preserve">1305 Kalahari Drive, Wisconsin Dells, </w:t>
      </w:r>
      <w:r w:rsidR="00C43F45" w:rsidRPr="00394195">
        <w:rPr>
          <w:rStyle w:val="Strong"/>
          <w:rFonts w:ascii="Arial" w:hAnsi="Arial" w:cs="Arial"/>
          <w:sz w:val="20"/>
          <w:szCs w:val="20"/>
        </w:rPr>
        <w:t>WI</w:t>
      </w:r>
    </w:p>
    <w:p w14:paraId="79A026F6" w14:textId="26A25734" w:rsidR="00AA3BE8" w:rsidRDefault="00394195" w:rsidP="002A763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u w:val="single"/>
        </w:rPr>
      </w:pPr>
      <w:hyperlink r:id="rId9" w:history="1">
        <w:r w:rsidRPr="006A540A">
          <w:rPr>
            <w:rStyle w:val="Hyperlink"/>
            <w:rFonts w:ascii="Arial" w:hAnsi="Arial" w:cs="Arial"/>
            <w:sz w:val="20"/>
            <w:szCs w:val="20"/>
          </w:rPr>
          <w:t>www.ocontocountywi.gov</w:t>
        </w:r>
      </w:hyperlink>
    </w:p>
    <w:p w14:paraId="1091471F" w14:textId="77777777" w:rsidR="00394195" w:rsidRPr="004571A7" w:rsidRDefault="00394195" w:rsidP="002A763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10039AF0" w14:textId="6FC6CD21" w:rsidR="00D676E4" w:rsidRPr="004571A7" w:rsidRDefault="00D676E4" w:rsidP="00D676E4">
      <w:pPr>
        <w:jc w:val="both"/>
        <w:rPr>
          <w:rFonts w:ascii="Arial" w:hAnsi="Arial" w:cs="Arial"/>
          <w:sz w:val="20"/>
          <w:szCs w:val="20"/>
        </w:rPr>
      </w:pPr>
      <w:r w:rsidRPr="004571A7">
        <w:rPr>
          <w:rFonts w:ascii="Arial" w:hAnsi="Arial" w:cs="Arial"/>
          <w:sz w:val="20"/>
          <w:szCs w:val="20"/>
        </w:rPr>
        <w:t xml:space="preserve">Notice of this </w:t>
      </w:r>
      <w:r w:rsidR="00E955C2">
        <w:rPr>
          <w:rFonts w:ascii="Arial" w:hAnsi="Arial" w:cs="Arial"/>
          <w:sz w:val="20"/>
          <w:szCs w:val="20"/>
        </w:rPr>
        <w:t xml:space="preserve">conference </w:t>
      </w:r>
      <w:r w:rsidRPr="004571A7">
        <w:rPr>
          <w:rFonts w:ascii="Arial" w:hAnsi="Arial" w:cs="Arial"/>
          <w:sz w:val="20"/>
          <w:szCs w:val="20"/>
        </w:rPr>
        <w:t xml:space="preserve">was given to the public at least twenty-four hours prior to the meeting, by forwarding the complete agenda to the newspapers and to all news media who have requested the same </w:t>
      </w:r>
      <w:proofErr w:type="gramStart"/>
      <w:r w:rsidRPr="004571A7">
        <w:rPr>
          <w:rFonts w:ascii="Arial" w:hAnsi="Arial" w:cs="Arial"/>
          <w:sz w:val="20"/>
          <w:szCs w:val="20"/>
        </w:rPr>
        <w:t>as well as</w:t>
      </w:r>
      <w:proofErr w:type="gramEnd"/>
      <w:r w:rsidRPr="004571A7">
        <w:rPr>
          <w:rFonts w:ascii="Arial" w:hAnsi="Arial" w:cs="Arial"/>
          <w:sz w:val="20"/>
          <w:szCs w:val="20"/>
        </w:rPr>
        <w:t xml:space="preserve"> by posting.  Copies of the complete agenda were available for inspection at the Office of the County Clerk and from the County’s website calendar:  </w:t>
      </w:r>
      <w:hyperlink r:id="rId10" w:history="1">
        <w:r w:rsidR="00C83017" w:rsidRPr="006A540A">
          <w:rPr>
            <w:rStyle w:val="Hyperlink"/>
            <w:rFonts w:ascii="Arial" w:hAnsi="Arial" w:cs="Arial"/>
            <w:sz w:val="20"/>
            <w:szCs w:val="20"/>
          </w:rPr>
          <w:t>www.ocontocountywi.gov</w:t>
        </w:r>
      </w:hyperlink>
      <w:r w:rsidR="00C83017">
        <w:rPr>
          <w:rFonts w:ascii="Arial" w:hAnsi="Arial" w:cs="Arial"/>
          <w:sz w:val="20"/>
          <w:szCs w:val="20"/>
          <w:u w:val="single"/>
        </w:rPr>
        <w:t xml:space="preserve"> </w:t>
      </w:r>
      <w:r w:rsidRPr="004571A7">
        <w:rPr>
          <w:rFonts w:ascii="Arial" w:hAnsi="Arial" w:cs="Arial"/>
          <w:sz w:val="20"/>
          <w:szCs w:val="20"/>
        </w:rPr>
        <w:t xml:space="preserve"> </w:t>
      </w:r>
    </w:p>
    <w:p w14:paraId="755BAE7E" w14:textId="1DE2063E" w:rsidR="00530B58" w:rsidRPr="004571A7" w:rsidRDefault="005F2F19" w:rsidP="00C43F45">
      <w:pPr>
        <w:spacing w:before="100" w:beforeAutospacing="1" w:after="100" w:afterAutospacing="1"/>
        <w:ind w:left="684"/>
        <w:rPr>
          <w:rFonts w:ascii="Arial" w:hAnsi="Arial" w:cs="Arial"/>
          <w:sz w:val="20"/>
          <w:szCs w:val="20"/>
        </w:rPr>
      </w:pPr>
      <w:r w:rsidRPr="004571A7">
        <w:rPr>
          <w:rFonts w:ascii="Arial" w:hAnsi="Arial" w:cs="Arial"/>
          <w:sz w:val="20"/>
          <w:szCs w:val="20"/>
        </w:rPr>
        <w:t xml:space="preserve">A quorum of the Oconto County Board of Supervisors may attend </w:t>
      </w:r>
      <w:r w:rsidR="006A54B2" w:rsidRPr="004571A7">
        <w:rPr>
          <w:rFonts w:ascii="Arial" w:hAnsi="Arial" w:cs="Arial"/>
          <w:sz w:val="20"/>
          <w:szCs w:val="20"/>
        </w:rPr>
        <w:t xml:space="preserve">the </w:t>
      </w:r>
      <w:r w:rsidR="00942597">
        <w:rPr>
          <w:rFonts w:ascii="Arial" w:hAnsi="Arial" w:cs="Arial"/>
          <w:sz w:val="20"/>
          <w:szCs w:val="20"/>
        </w:rPr>
        <w:t xml:space="preserve">Wisconsin Counties Association Annual </w:t>
      </w:r>
      <w:r w:rsidR="006A54B2" w:rsidRPr="004571A7">
        <w:rPr>
          <w:rFonts w:ascii="Arial" w:hAnsi="Arial" w:cs="Arial"/>
          <w:sz w:val="20"/>
          <w:szCs w:val="20"/>
        </w:rPr>
        <w:t>Conference</w:t>
      </w:r>
      <w:r w:rsidR="00B5115A" w:rsidRPr="004571A7">
        <w:rPr>
          <w:rFonts w:ascii="Arial" w:hAnsi="Arial" w:cs="Arial"/>
          <w:sz w:val="20"/>
          <w:szCs w:val="20"/>
        </w:rPr>
        <w:t xml:space="preserve"> </w:t>
      </w:r>
      <w:r w:rsidR="006A54B2" w:rsidRPr="004571A7">
        <w:rPr>
          <w:rFonts w:ascii="Arial" w:hAnsi="Arial" w:cs="Arial"/>
          <w:sz w:val="20"/>
          <w:szCs w:val="20"/>
        </w:rPr>
        <w:t xml:space="preserve">from </w:t>
      </w:r>
      <w:r w:rsidR="00942597">
        <w:rPr>
          <w:rFonts w:ascii="Arial" w:hAnsi="Arial" w:cs="Arial"/>
          <w:sz w:val="20"/>
          <w:szCs w:val="20"/>
        </w:rPr>
        <w:t>September</w:t>
      </w:r>
      <w:r w:rsidR="00827768">
        <w:rPr>
          <w:rFonts w:ascii="Arial" w:hAnsi="Arial" w:cs="Arial"/>
          <w:sz w:val="20"/>
          <w:szCs w:val="20"/>
        </w:rPr>
        <w:t xml:space="preserve"> </w:t>
      </w:r>
      <w:r w:rsidR="00C83017">
        <w:rPr>
          <w:rFonts w:ascii="Arial" w:hAnsi="Arial" w:cs="Arial"/>
          <w:sz w:val="20"/>
          <w:szCs w:val="20"/>
        </w:rPr>
        <w:t>21-23, 2025</w:t>
      </w:r>
      <w:r w:rsidR="00C91F51">
        <w:rPr>
          <w:rFonts w:ascii="Arial" w:hAnsi="Arial" w:cs="Arial"/>
          <w:sz w:val="20"/>
          <w:szCs w:val="20"/>
        </w:rPr>
        <w:t xml:space="preserve"> in </w:t>
      </w:r>
      <w:r w:rsidR="00C83017">
        <w:rPr>
          <w:rFonts w:ascii="Arial" w:hAnsi="Arial" w:cs="Arial"/>
          <w:sz w:val="20"/>
          <w:szCs w:val="20"/>
        </w:rPr>
        <w:t xml:space="preserve">Wisconsin Dells, </w:t>
      </w:r>
      <w:r w:rsidR="00C91F51">
        <w:rPr>
          <w:rFonts w:ascii="Arial" w:hAnsi="Arial" w:cs="Arial"/>
          <w:sz w:val="20"/>
          <w:szCs w:val="20"/>
        </w:rPr>
        <w:t xml:space="preserve">WI </w:t>
      </w:r>
      <w:r w:rsidRPr="004571A7">
        <w:rPr>
          <w:rFonts w:ascii="Arial" w:hAnsi="Arial" w:cs="Arial"/>
          <w:sz w:val="20"/>
          <w:szCs w:val="20"/>
        </w:rPr>
        <w:t xml:space="preserve">for the purpose of gathering information and participating in discussions regarding matters on the agenda </w:t>
      </w:r>
      <w:r w:rsidR="00530B58" w:rsidRPr="004571A7">
        <w:rPr>
          <w:rFonts w:ascii="Arial" w:hAnsi="Arial" w:cs="Arial"/>
          <w:sz w:val="20"/>
          <w:szCs w:val="20"/>
        </w:rPr>
        <w:t xml:space="preserve">for the </w:t>
      </w:r>
      <w:r w:rsidR="00A50AE6">
        <w:rPr>
          <w:rFonts w:ascii="Arial" w:hAnsi="Arial" w:cs="Arial"/>
          <w:sz w:val="20"/>
          <w:szCs w:val="20"/>
        </w:rPr>
        <w:t>202</w:t>
      </w:r>
      <w:r w:rsidR="00C83017">
        <w:rPr>
          <w:rFonts w:ascii="Arial" w:hAnsi="Arial" w:cs="Arial"/>
          <w:sz w:val="20"/>
          <w:szCs w:val="20"/>
        </w:rPr>
        <w:t>5</w:t>
      </w:r>
      <w:r w:rsidR="00EA3214">
        <w:rPr>
          <w:rFonts w:ascii="Arial" w:hAnsi="Arial" w:cs="Arial"/>
          <w:sz w:val="20"/>
          <w:szCs w:val="20"/>
        </w:rPr>
        <w:t xml:space="preserve"> </w:t>
      </w:r>
      <w:r w:rsidR="00942597">
        <w:rPr>
          <w:rFonts w:ascii="Arial" w:hAnsi="Arial" w:cs="Arial"/>
          <w:sz w:val="20"/>
          <w:szCs w:val="20"/>
        </w:rPr>
        <w:t xml:space="preserve">Wisconsin Counties Association Annual </w:t>
      </w:r>
      <w:r w:rsidR="00530B58" w:rsidRPr="004571A7">
        <w:rPr>
          <w:rFonts w:ascii="Arial" w:hAnsi="Arial" w:cs="Arial"/>
          <w:sz w:val="20"/>
          <w:szCs w:val="20"/>
        </w:rPr>
        <w:t>Conference in which there will be discussion and information gathering on matters within the governmental body’s realm of authority.</w:t>
      </w:r>
    </w:p>
    <w:p w14:paraId="594218A6" w14:textId="77777777" w:rsidR="00C91F51" w:rsidRDefault="00C91F51" w:rsidP="00CC5EC5">
      <w:pPr>
        <w:jc w:val="both"/>
        <w:rPr>
          <w:rFonts w:ascii="Arial" w:hAnsi="Arial" w:cs="Arial"/>
          <w:sz w:val="20"/>
          <w:szCs w:val="20"/>
        </w:rPr>
      </w:pPr>
    </w:p>
    <w:p w14:paraId="57B88254" w14:textId="77777777" w:rsidR="00C91F51" w:rsidRDefault="00C91F51" w:rsidP="00CC5EC5">
      <w:pPr>
        <w:jc w:val="both"/>
        <w:rPr>
          <w:rFonts w:ascii="Arial" w:hAnsi="Arial" w:cs="Arial"/>
          <w:sz w:val="20"/>
          <w:szCs w:val="20"/>
        </w:rPr>
      </w:pPr>
    </w:p>
    <w:p w14:paraId="3ED70A1F" w14:textId="5F6C8DD1" w:rsidR="00A25118" w:rsidRPr="006434EE" w:rsidRDefault="0026759F" w:rsidP="00C91F51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571A7">
        <w:rPr>
          <w:rFonts w:ascii="Arial" w:hAnsi="Arial" w:cs="Arial"/>
          <w:sz w:val="20"/>
          <w:szCs w:val="20"/>
        </w:rPr>
        <w:t>c</w:t>
      </w:r>
      <w:r w:rsidR="003A73A5" w:rsidRPr="004571A7">
        <w:rPr>
          <w:rFonts w:ascii="Arial" w:hAnsi="Arial" w:cs="Arial"/>
          <w:sz w:val="20"/>
          <w:szCs w:val="20"/>
        </w:rPr>
        <w:t>:</w:t>
      </w:r>
      <w:r w:rsidR="00211EEB" w:rsidRPr="004571A7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25118" w:rsidRPr="006434EE">
        <w:rPr>
          <w:rFonts w:ascii="Arial" w:hAnsi="Arial" w:cs="Arial"/>
          <w:sz w:val="20"/>
          <w:szCs w:val="20"/>
        </w:rPr>
        <w:t>Committee(</w:t>
      </w:r>
      <w:proofErr w:type="gramEnd"/>
      <w:r w:rsidR="00A25118" w:rsidRPr="006434EE">
        <w:rPr>
          <w:rFonts w:ascii="Arial" w:hAnsi="Arial" w:cs="Arial"/>
          <w:sz w:val="20"/>
          <w:szCs w:val="20"/>
        </w:rPr>
        <w:t xml:space="preserve">FTP); </w:t>
      </w:r>
      <w:r w:rsidR="00A25118" w:rsidRPr="00BA7F73">
        <w:rPr>
          <w:rFonts w:ascii="Arial" w:hAnsi="Arial" w:cs="Arial"/>
          <w:sz w:val="20"/>
          <w:szCs w:val="20"/>
        </w:rPr>
        <w:t>Media</w:t>
      </w:r>
      <w:r w:rsidR="00A25118" w:rsidRPr="006434EE">
        <w:rPr>
          <w:rFonts w:ascii="Arial" w:hAnsi="Arial" w:cs="Arial"/>
          <w:sz w:val="20"/>
          <w:szCs w:val="20"/>
        </w:rPr>
        <w:t xml:space="preserve"> (via email); County Website; Central File, Official Posting Location (Physical Copy)</w:t>
      </w:r>
    </w:p>
    <w:p w14:paraId="5AAC199B" w14:textId="19A03316" w:rsidR="00FD324D" w:rsidRPr="004571A7" w:rsidRDefault="00942597" w:rsidP="00211EE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proofErr w:type="spellStart"/>
      <w:r w:rsidRPr="00942597">
        <w:rPr>
          <w:rFonts w:ascii="Arial" w:hAnsi="Arial" w:cs="Arial"/>
          <w:sz w:val="20"/>
          <w:szCs w:val="20"/>
        </w:rPr>
        <w:t>kp</w:t>
      </w:r>
      <w:proofErr w:type="spellEnd"/>
      <w:r w:rsidR="00C62157" w:rsidRPr="00942597">
        <w:rPr>
          <w:rFonts w:ascii="Arial" w:hAnsi="Arial" w:cs="Arial"/>
          <w:sz w:val="20"/>
          <w:szCs w:val="20"/>
        </w:rPr>
        <w:t>/</w:t>
      </w:r>
      <w:r w:rsidR="003A73A5" w:rsidRPr="00942597">
        <w:rPr>
          <w:rFonts w:ascii="Arial" w:hAnsi="Arial" w:cs="Arial"/>
          <w:sz w:val="20"/>
          <w:szCs w:val="20"/>
        </w:rPr>
        <w:t xml:space="preserve">Date </w:t>
      </w:r>
      <w:r w:rsidR="00B7593A" w:rsidRPr="00942597">
        <w:rPr>
          <w:rFonts w:ascii="Arial" w:hAnsi="Arial" w:cs="Arial"/>
          <w:sz w:val="20"/>
          <w:szCs w:val="20"/>
        </w:rPr>
        <w:t>P</w:t>
      </w:r>
      <w:r w:rsidR="003A73A5" w:rsidRPr="00942597">
        <w:rPr>
          <w:rFonts w:ascii="Arial" w:hAnsi="Arial" w:cs="Arial"/>
          <w:sz w:val="20"/>
          <w:szCs w:val="20"/>
        </w:rPr>
        <w:t>osted</w:t>
      </w:r>
      <w:r w:rsidR="003A73A5" w:rsidRPr="004571A7">
        <w:rPr>
          <w:rFonts w:ascii="Arial" w:hAnsi="Arial" w:cs="Arial"/>
          <w:sz w:val="20"/>
          <w:szCs w:val="20"/>
        </w:rPr>
        <w:t>:</w:t>
      </w:r>
      <w:r w:rsidR="00CF369B" w:rsidRPr="004571A7">
        <w:rPr>
          <w:rFonts w:ascii="Arial" w:hAnsi="Arial" w:cs="Arial"/>
          <w:sz w:val="20"/>
          <w:szCs w:val="20"/>
        </w:rPr>
        <w:t xml:space="preserve">  </w:t>
      </w:r>
      <w:r w:rsidR="00945929" w:rsidRPr="004571A7">
        <w:rPr>
          <w:rFonts w:ascii="Arial" w:hAnsi="Arial" w:cs="Arial"/>
          <w:sz w:val="20"/>
          <w:szCs w:val="20"/>
        </w:rPr>
        <w:t xml:space="preserve"> </w:t>
      </w:r>
      <w:r w:rsidR="00A50AE6">
        <w:rPr>
          <w:rFonts w:ascii="Arial" w:hAnsi="Arial" w:cs="Arial"/>
          <w:sz w:val="20"/>
          <w:szCs w:val="20"/>
        </w:rPr>
        <w:t>09/</w:t>
      </w:r>
      <w:r w:rsidR="00C83017">
        <w:rPr>
          <w:rFonts w:ascii="Arial" w:hAnsi="Arial" w:cs="Arial"/>
          <w:sz w:val="20"/>
          <w:szCs w:val="20"/>
        </w:rPr>
        <w:t>09</w:t>
      </w:r>
      <w:r w:rsidR="00C43F45">
        <w:rPr>
          <w:rFonts w:ascii="Arial" w:hAnsi="Arial" w:cs="Arial"/>
          <w:sz w:val="20"/>
          <w:szCs w:val="20"/>
        </w:rPr>
        <w:t>/202</w:t>
      </w:r>
      <w:r w:rsidR="00C83017">
        <w:rPr>
          <w:rFonts w:ascii="Arial" w:hAnsi="Arial" w:cs="Arial"/>
          <w:sz w:val="20"/>
          <w:szCs w:val="20"/>
        </w:rPr>
        <w:t>5</w:t>
      </w:r>
    </w:p>
    <w:sectPr w:rsidR="00FD324D" w:rsidRPr="004571A7" w:rsidSect="0020774D">
      <w:pgSz w:w="12240" w:h="15840"/>
      <w:pgMar w:top="36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B246C73"/>
    <w:multiLevelType w:val="multilevel"/>
    <w:tmpl w:val="9B20B9F4"/>
    <w:lvl w:ilvl="0">
      <w:start w:val="1"/>
      <w:numFmt w:val="decimal"/>
      <w:lvlText w:val="%1."/>
      <w:lvlJc w:val="left"/>
      <w:pPr>
        <w:tabs>
          <w:tab w:val="num" w:pos="684"/>
        </w:tabs>
        <w:ind w:left="684" w:hanging="504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5223479">
    <w:abstractNumId w:val="14"/>
  </w:num>
  <w:num w:numId="2" w16cid:durableId="95029927">
    <w:abstractNumId w:val="1"/>
  </w:num>
  <w:num w:numId="3" w16cid:durableId="1256397953">
    <w:abstractNumId w:val="3"/>
  </w:num>
  <w:num w:numId="4" w16cid:durableId="113988495">
    <w:abstractNumId w:val="4"/>
  </w:num>
  <w:num w:numId="5" w16cid:durableId="171335358">
    <w:abstractNumId w:val="10"/>
  </w:num>
  <w:num w:numId="6" w16cid:durableId="2124424413">
    <w:abstractNumId w:val="9"/>
  </w:num>
  <w:num w:numId="7" w16cid:durableId="237592429">
    <w:abstractNumId w:val="6"/>
  </w:num>
  <w:num w:numId="8" w16cid:durableId="1523206237">
    <w:abstractNumId w:val="11"/>
  </w:num>
  <w:num w:numId="9" w16cid:durableId="262108323">
    <w:abstractNumId w:val="13"/>
  </w:num>
  <w:num w:numId="10" w16cid:durableId="149518255">
    <w:abstractNumId w:val="12"/>
  </w:num>
  <w:num w:numId="11" w16cid:durableId="1121336704">
    <w:abstractNumId w:val="2"/>
  </w:num>
  <w:num w:numId="12" w16cid:durableId="82373613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659498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7266736">
    <w:abstractNumId w:val="15"/>
  </w:num>
  <w:num w:numId="15" w16cid:durableId="1204513686">
    <w:abstractNumId w:val="0"/>
  </w:num>
  <w:num w:numId="16" w16cid:durableId="1320844788">
    <w:abstractNumId w:val="8"/>
  </w:num>
  <w:num w:numId="17" w16cid:durableId="2058507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18AE"/>
    <w:rsid w:val="00003A87"/>
    <w:rsid w:val="00006C67"/>
    <w:rsid w:val="00007351"/>
    <w:rsid w:val="000073D2"/>
    <w:rsid w:val="00011170"/>
    <w:rsid w:val="00023DDF"/>
    <w:rsid w:val="00024569"/>
    <w:rsid w:val="000428BC"/>
    <w:rsid w:val="0004467F"/>
    <w:rsid w:val="00044EE2"/>
    <w:rsid w:val="00045B68"/>
    <w:rsid w:val="00050B1C"/>
    <w:rsid w:val="00072365"/>
    <w:rsid w:val="0009041C"/>
    <w:rsid w:val="000A51E3"/>
    <w:rsid w:val="000C17D3"/>
    <w:rsid w:val="000C19CF"/>
    <w:rsid w:val="000C3543"/>
    <w:rsid w:val="000C5F60"/>
    <w:rsid w:val="000D0851"/>
    <w:rsid w:val="000D17A5"/>
    <w:rsid w:val="000E73CE"/>
    <w:rsid w:val="001011FD"/>
    <w:rsid w:val="00101FBF"/>
    <w:rsid w:val="00102B89"/>
    <w:rsid w:val="001061A9"/>
    <w:rsid w:val="00113650"/>
    <w:rsid w:val="001228A6"/>
    <w:rsid w:val="00126282"/>
    <w:rsid w:val="00134EFC"/>
    <w:rsid w:val="00160A8E"/>
    <w:rsid w:val="00161AB7"/>
    <w:rsid w:val="00165A2D"/>
    <w:rsid w:val="0018199E"/>
    <w:rsid w:val="00192C33"/>
    <w:rsid w:val="00196453"/>
    <w:rsid w:val="001B7051"/>
    <w:rsid w:val="001E63AA"/>
    <w:rsid w:val="001E6AAF"/>
    <w:rsid w:val="001F62D2"/>
    <w:rsid w:val="002074E9"/>
    <w:rsid w:val="0020774D"/>
    <w:rsid w:val="00211EEB"/>
    <w:rsid w:val="002166C5"/>
    <w:rsid w:val="00221E35"/>
    <w:rsid w:val="00237851"/>
    <w:rsid w:val="0024147E"/>
    <w:rsid w:val="00251A78"/>
    <w:rsid w:val="00252B4F"/>
    <w:rsid w:val="00256047"/>
    <w:rsid w:val="00256E12"/>
    <w:rsid w:val="00256E59"/>
    <w:rsid w:val="002611CE"/>
    <w:rsid w:val="00261542"/>
    <w:rsid w:val="0026759F"/>
    <w:rsid w:val="0027020F"/>
    <w:rsid w:val="00272D11"/>
    <w:rsid w:val="00286294"/>
    <w:rsid w:val="002A7632"/>
    <w:rsid w:val="002B50BA"/>
    <w:rsid w:val="002B591F"/>
    <w:rsid w:val="002C2530"/>
    <w:rsid w:val="002D5078"/>
    <w:rsid w:val="002E396F"/>
    <w:rsid w:val="002E5C9B"/>
    <w:rsid w:val="002F071D"/>
    <w:rsid w:val="002F2DE0"/>
    <w:rsid w:val="00300AFC"/>
    <w:rsid w:val="00300D3A"/>
    <w:rsid w:val="00301F57"/>
    <w:rsid w:val="00310C11"/>
    <w:rsid w:val="0031261C"/>
    <w:rsid w:val="00317565"/>
    <w:rsid w:val="00326A76"/>
    <w:rsid w:val="00331929"/>
    <w:rsid w:val="0033425B"/>
    <w:rsid w:val="00350D33"/>
    <w:rsid w:val="0035269B"/>
    <w:rsid w:val="00355310"/>
    <w:rsid w:val="00356111"/>
    <w:rsid w:val="003562B8"/>
    <w:rsid w:val="003626D5"/>
    <w:rsid w:val="00362913"/>
    <w:rsid w:val="00394195"/>
    <w:rsid w:val="003A3A68"/>
    <w:rsid w:val="003A73A5"/>
    <w:rsid w:val="003B589F"/>
    <w:rsid w:val="003C447D"/>
    <w:rsid w:val="003C5B05"/>
    <w:rsid w:val="003D3364"/>
    <w:rsid w:val="003D62D4"/>
    <w:rsid w:val="003E12FE"/>
    <w:rsid w:val="003E2A10"/>
    <w:rsid w:val="003F3D5C"/>
    <w:rsid w:val="00403D8C"/>
    <w:rsid w:val="00403DA8"/>
    <w:rsid w:val="00407D72"/>
    <w:rsid w:val="00412578"/>
    <w:rsid w:val="0041760B"/>
    <w:rsid w:val="00421A54"/>
    <w:rsid w:val="00422094"/>
    <w:rsid w:val="00425E0F"/>
    <w:rsid w:val="00427B18"/>
    <w:rsid w:val="00434B0A"/>
    <w:rsid w:val="00436466"/>
    <w:rsid w:val="00441196"/>
    <w:rsid w:val="004419A8"/>
    <w:rsid w:val="00441E2F"/>
    <w:rsid w:val="00444D2C"/>
    <w:rsid w:val="0045632B"/>
    <w:rsid w:val="004571A7"/>
    <w:rsid w:val="0046194E"/>
    <w:rsid w:val="00472237"/>
    <w:rsid w:val="004740DA"/>
    <w:rsid w:val="00477EE7"/>
    <w:rsid w:val="00480654"/>
    <w:rsid w:val="00484451"/>
    <w:rsid w:val="00487E84"/>
    <w:rsid w:val="004B014E"/>
    <w:rsid w:val="004B4C07"/>
    <w:rsid w:val="004B5159"/>
    <w:rsid w:val="004B52C8"/>
    <w:rsid w:val="004D3473"/>
    <w:rsid w:val="004D37A7"/>
    <w:rsid w:val="004E035C"/>
    <w:rsid w:val="004E7065"/>
    <w:rsid w:val="00503A86"/>
    <w:rsid w:val="0050564E"/>
    <w:rsid w:val="005061D8"/>
    <w:rsid w:val="005100BB"/>
    <w:rsid w:val="00526D04"/>
    <w:rsid w:val="00530B58"/>
    <w:rsid w:val="00531262"/>
    <w:rsid w:val="00542002"/>
    <w:rsid w:val="00543066"/>
    <w:rsid w:val="005534F1"/>
    <w:rsid w:val="0055691C"/>
    <w:rsid w:val="00565070"/>
    <w:rsid w:val="005659AC"/>
    <w:rsid w:val="005A7A25"/>
    <w:rsid w:val="005B486B"/>
    <w:rsid w:val="005B702D"/>
    <w:rsid w:val="005C02F1"/>
    <w:rsid w:val="005C0BE2"/>
    <w:rsid w:val="005D58A1"/>
    <w:rsid w:val="005D6406"/>
    <w:rsid w:val="005D7AEA"/>
    <w:rsid w:val="005E5A13"/>
    <w:rsid w:val="005F115D"/>
    <w:rsid w:val="005F2F19"/>
    <w:rsid w:val="005F7C76"/>
    <w:rsid w:val="0060567A"/>
    <w:rsid w:val="00611184"/>
    <w:rsid w:val="00611F01"/>
    <w:rsid w:val="006140D4"/>
    <w:rsid w:val="00617379"/>
    <w:rsid w:val="006358A7"/>
    <w:rsid w:val="0063766A"/>
    <w:rsid w:val="006548DF"/>
    <w:rsid w:val="00654C62"/>
    <w:rsid w:val="0065538C"/>
    <w:rsid w:val="00657408"/>
    <w:rsid w:val="00670D2B"/>
    <w:rsid w:val="006739C4"/>
    <w:rsid w:val="00674C2A"/>
    <w:rsid w:val="0068011F"/>
    <w:rsid w:val="00681509"/>
    <w:rsid w:val="00693E6F"/>
    <w:rsid w:val="00695B90"/>
    <w:rsid w:val="006A0947"/>
    <w:rsid w:val="006A54B2"/>
    <w:rsid w:val="006A67F7"/>
    <w:rsid w:val="006A6DC9"/>
    <w:rsid w:val="006C56CF"/>
    <w:rsid w:val="006E5501"/>
    <w:rsid w:val="006F7A91"/>
    <w:rsid w:val="006F7DFE"/>
    <w:rsid w:val="00703B5A"/>
    <w:rsid w:val="00704A66"/>
    <w:rsid w:val="00715A7D"/>
    <w:rsid w:val="00730353"/>
    <w:rsid w:val="0075484E"/>
    <w:rsid w:val="0076754D"/>
    <w:rsid w:val="00772A41"/>
    <w:rsid w:val="00781C40"/>
    <w:rsid w:val="007851B8"/>
    <w:rsid w:val="0078612A"/>
    <w:rsid w:val="007923E1"/>
    <w:rsid w:val="00795B08"/>
    <w:rsid w:val="007B2683"/>
    <w:rsid w:val="007C3B44"/>
    <w:rsid w:val="007C794C"/>
    <w:rsid w:val="007D275A"/>
    <w:rsid w:val="007D3505"/>
    <w:rsid w:val="007D3FBE"/>
    <w:rsid w:val="007D7830"/>
    <w:rsid w:val="007D7EB8"/>
    <w:rsid w:val="007E43DF"/>
    <w:rsid w:val="007F1910"/>
    <w:rsid w:val="007F3254"/>
    <w:rsid w:val="00801698"/>
    <w:rsid w:val="00816D7D"/>
    <w:rsid w:val="00820EC2"/>
    <w:rsid w:val="008223D7"/>
    <w:rsid w:val="00827768"/>
    <w:rsid w:val="00832B7F"/>
    <w:rsid w:val="00836289"/>
    <w:rsid w:val="008375B3"/>
    <w:rsid w:val="0084126B"/>
    <w:rsid w:val="0084180E"/>
    <w:rsid w:val="00855834"/>
    <w:rsid w:val="00865619"/>
    <w:rsid w:val="00866A5D"/>
    <w:rsid w:val="00866C78"/>
    <w:rsid w:val="00871DFA"/>
    <w:rsid w:val="00874A65"/>
    <w:rsid w:val="00887122"/>
    <w:rsid w:val="008931E5"/>
    <w:rsid w:val="008A401C"/>
    <w:rsid w:val="008A48AC"/>
    <w:rsid w:val="008B0CF9"/>
    <w:rsid w:val="008B3590"/>
    <w:rsid w:val="008B7007"/>
    <w:rsid w:val="008C2BF8"/>
    <w:rsid w:val="008C78B0"/>
    <w:rsid w:val="008D440E"/>
    <w:rsid w:val="008D7379"/>
    <w:rsid w:val="008E09AD"/>
    <w:rsid w:val="0090088B"/>
    <w:rsid w:val="0090235E"/>
    <w:rsid w:val="00914A0E"/>
    <w:rsid w:val="00914FBC"/>
    <w:rsid w:val="009168AC"/>
    <w:rsid w:val="009220D2"/>
    <w:rsid w:val="00942597"/>
    <w:rsid w:val="0094403D"/>
    <w:rsid w:val="00945929"/>
    <w:rsid w:val="00950C08"/>
    <w:rsid w:val="0095594A"/>
    <w:rsid w:val="009568B4"/>
    <w:rsid w:val="0096194B"/>
    <w:rsid w:val="0096370B"/>
    <w:rsid w:val="0096374D"/>
    <w:rsid w:val="00967E8E"/>
    <w:rsid w:val="009829E0"/>
    <w:rsid w:val="00987295"/>
    <w:rsid w:val="00992D28"/>
    <w:rsid w:val="009933CE"/>
    <w:rsid w:val="009A031C"/>
    <w:rsid w:val="009A10EF"/>
    <w:rsid w:val="009A457B"/>
    <w:rsid w:val="009B0036"/>
    <w:rsid w:val="009B0C49"/>
    <w:rsid w:val="009B18EB"/>
    <w:rsid w:val="009B2803"/>
    <w:rsid w:val="009B539E"/>
    <w:rsid w:val="009C046C"/>
    <w:rsid w:val="009C11C5"/>
    <w:rsid w:val="009C648A"/>
    <w:rsid w:val="009E0D13"/>
    <w:rsid w:val="009E4F30"/>
    <w:rsid w:val="009F0E0C"/>
    <w:rsid w:val="009F1466"/>
    <w:rsid w:val="009F5318"/>
    <w:rsid w:val="009F5B2D"/>
    <w:rsid w:val="00A027A8"/>
    <w:rsid w:val="00A05DB4"/>
    <w:rsid w:val="00A06137"/>
    <w:rsid w:val="00A1030D"/>
    <w:rsid w:val="00A11213"/>
    <w:rsid w:val="00A25118"/>
    <w:rsid w:val="00A46C45"/>
    <w:rsid w:val="00A50AE6"/>
    <w:rsid w:val="00A5380E"/>
    <w:rsid w:val="00A649FA"/>
    <w:rsid w:val="00A66672"/>
    <w:rsid w:val="00A66C85"/>
    <w:rsid w:val="00A73556"/>
    <w:rsid w:val="00A76ED1"/>
    <w:rsid w:val="00A8619F"/>
    <w:rsid w:val="00A903B8"/>
    <w:rsid w:val="00A92E86"/>
    <w:rsid w:val="00A97B6B"/>
    <w:rsid w:val="00AA0FDF"/>
    <w:rsid w:val="00AA2342"/>
    <w:rsid w:val="00AA3BE8"/>
    <w:rsid w:val="00AB6D53"/>
    <w:rsid w:val="00AB7298"/>
    <w:rsid w:val="00AC2D71"/>
    <w:rsid w:val="00AC3AE1"/>
    <w:rsid w:val="00AC4E41"/>
    <w:rsid w:val="00AD0C02"/>
    <w:rsid w:val="00AD3547"/>
    <w:rsid w:val="00AD5720"/>
    <w:rsid w:val="00AE351C"/>
    <w:rsid w:val="00AE6D97"/>
    <w:rsid w:val="00AE786B"/>
    <w:rsid w:val="00AF3950"/>
    <w:rsid w:val="00AF3A0C"/>
    <w:rsid w:val="00AF5541"/>
    <w:rsid w:val="00B01393"/>
    <w:rsid w:val="00B03922"/>
    <w:rsid w:val="00B07070"/>
    <w:rsid w:val="00B35516"/>
    <w:rsid w:val="00B4115D"/>
    <w:rsid w:val="00B42C08"/>
    <w:rsid w:val="00B43B5F"/>
    <w:rsid w:val="00B50730"/>
    <w:rsid w:val="00B50CDC"/>
    <w:rsid w:val="00B5115A"/>
    <w:rsid w:val="00B5436E"/>
    <w:rsid w:val="00B55086"/>
    <w:rsid w:val="00B56244"/>
    <w:rsid w:val="00B63055"/>
    <w:rsid w:val="00B711D3"/>
    <w:rsid w:val="00B74FF6"/>
    <w:rsid w:val="00B7593A"/>
    <w:rsid w:val="00B77972"/>
    <w:rsid w:val="00B8044F"/>
    <w:rsid w:val="00BA0207"/>
    <w:rsid w:val="00BA2B45"/>
    <w:rsid w:val="00BB2F65"/>
    <w:rsid w:val="00BB7291"/>
    <w:rsid w:val="00BC0E46"/>
    <w:rsid w:val="00BC1F0D"/>
    <w:rsid w:val="00BD52A0"/>
    <w:rsid w:val="00BE144A"/>
    <w:rsid w:val="00BE4675"/>
    <w:rsid w:val="00BF13C0"/>
    <w:rsid w:val="00BF5B31"/>
    <w:rsid w:val="00C1437C"/>
    <w:rsid w:val="00C20299"/>
    <w:rsid w:val="00C41877"/>
    <w:rsid w:val="00C43F45"/>
    <w:rsid w:val="00C443BA"/>
    <w:rsid w:val="00C446F0"/>
    <w:rsid w:val="00C44E3B"/>
    <w:rsid w:val="00C62157"/>
    <w:rsid w:val="00C64DE8"/>
    <w:rsid w:val="00C83017"/>
    <w:rsid w:val="00C84744"/>
    <w:rsid w:val="00C84A73"/>
    <w:rsid w:val="00C85797"/>
    <w:rsid w:val="00C91E14"/>
    <w:rsid w:val="00C91F51"/>
    <w:rsid w:val="00C940EF"/>
    <w:rsid w:val="00C94FF7"/>
    <w:rsid w:val="00CC0280"/>
    <w:rsid w:val="00CC5EC5"/>
    <w:rsid w:val="00CC60DB"/>
    <w:rsid w:val="00CD04CC"/>
    <w:rsid w:val="00CE27EF"/>
    <w:rsid w:val="00CE6670"/>
    <w:rsid w:val="00CF1467"/>
    <w:rsid w:val="00CF369B"/>
    <w:rsid w:val="00D0461E"/>
    <w:rsid w:val="00D071DC"/>
    <w:rsid w:val="00D1063F"/>
    <w:rsid w:val="00D14576"/>
    <w:rsid w:val="00D24BB0"/>
    <w:rsid w:val="00D31998"/>
    <w:rsid w:val="00D4133D"/>
    <w:rsid w:val="00D458BD"/>
    <w:rsid w:val="00D50DDD"/>
    <w:rsid w:val="00D5378B"/>
    <w:rsid w:val="00D550CC"/>
    <w:rsid w:val="00D56DA7"/>
    <w:rsid w:val="00D60475"/>
    <w:rsid w:val="00D630EA"/>
    <w:rsid w:val="00D676E4"/>
    <w:rsid w:val="00D71C85"/>
    <w:rsid w:val="00D72463"/>
    <w:rsid w:val="00D81B0E"/>
    <w:rsid w:val="00D92746"/>
    <w:rsid w:val="00D92D4B"/>
    <w:rsid w:val="00D95420"/>
    <w:rsid w:val="00D97584"/>
    <w:rsid w:val="00DC4F71"/>
    <w:rsid w:val="00DC612A"/>
    <w:rsid w:val="00DE2B40"/>
    <w:rsid w:val="00DE583B"/>
    <w:rsid w:val="00DF7407"/>
    <w:rsid w:val="00E117F8"/>
    <w:rsid w:val="00E12B87"/>
    <w:rsid w:val="00E15342"/>
    <w:rsid w:val="00E1550E"/>
    <w:rsid w:val="00E20788"/>
    <w:rsid w:val="00E34414"/>
    <w:rsid w:val="00E42262"/>
    <w:rsid w:val="00E42D61"/>
    <w:rsid w:val="00E479D5"/>
    <w:rsid w:val="00E60275"/>
    <w:rsid w:val="00E65613"/>
    <w:rsid w:val="00E746E0"/>
    <w:rsid w:val="00E845C1"/>
    <w:rsid w:val="00E93A35"/>
    <w:rsid w:val="00E946CB"/>
    <w:rsid w:val="00E955C2"/>
    <w:rsid w:val="00EA1BB0"/>
    <w:rsid w:val="00EA3214"/>
    <w:rsid w:val="00EA7D9E"/>
    <w:rsid w:val="00EB195D"/>
    <w:rsid w:val="00EB6EDE"/>
    <w:rsid w:val="00EC3807"/>
    <w:rsid w:val="00ED2DD3"/>
    <w:rsid w:val="00ED61BB"/>
    <w:rsid w:val="00ED7502"/>
    <w:rsid w:val="00F0228B"/>
    <w:rsid w:val="00F029C9"/>
    <w:rsid w:val="00F05D5C"/>
    <w:rsid w:val="00F12094"/>
    <w:rsid w:val="00F238A8"/>
    <w:rsid w:val="00F3190A"/>
    <w:rsid w:val="00F32AF9"/>
    <w:rsid w:val="00F4433F"/>
    <w:rsid w:val="00F50EA4"/>
    <w:rsid w:val="00F56B19"/>
    <w:rsid w:val="00F61B0C"/>
    <w:rsid w:val="00F6502C"/>
    <w:rsid w:val="00F96364"/>
    <w:rsid w:val="00FA0571"/>
    <w:rsid w:val="00FA115F"/>
    <w:rsid w:val="00FA3A3A"/>
    <w:rsid w:val="00FA4D08"/>
    <w:rsid w:val="00FA6995"/>
    <w:rsid w:val="00FA7BB5"/>
    <w:rsid w:val="00FB225A"/>
    <w:rsid w:val="00FB27C1"/>
    <w:rsid w:val="00FB628A"/>
    <w:rsid w:val="00FC38C5"/>
    <w:rsid w:val="00FC4B00"/>
    <w:rsid w:val="00FD184F"/>
    <w:rsid w:val="00FD1C50"/>
    <w:rsid w:val="00FD324D"/>
    <w:rsid w:val="00FE14D1"/>
    <w:rsid w:val="00FE20B1"/>
    <w:rsid w:val="00FE5D6D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4DCD5"/>
  <w15:chartTrackingRefBased/>
  <w15:docId w15:val="{8933C670-A6D6-4C9D-AD79-9DFA4F73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customStyle="1" w:styleId="text18">
    <w:name w:val="text18"/>
    <w:basedOn w:val="Normal"/>
    <w:rsid w:val="00827768"/>
    <w:pPr>
      <w:spacing w:before="100" w:beforeAutospacing="1" w:after="100" w:afterAutospacing="1" w:line="360" w:lineRule="atLeast"/>
    </w:pPr>
    <w:rPr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8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064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ocontocountywi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ocontocountywi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6C995546A004292CC730684D9F944" ma:contentTypeVersion="11" ma:contentTypeDescription="Create a new document." ma:contentTypeScope="" ma:versionID="2f9460843cd76ebe3ea0d2f7eb3c30d5">
  <xsd:schema xmlns:xsd="http://www.w3.org/2001/XMLSchema" xmlns:xs="http://www.w3.org/2001/XMLSchema" xmlns:p="http://schemas.microsoft.com/office/2006/metadata/properties" xmlns:ns2="112815a5-e714-4fd2-b4ae-2daf2e066893" xmlns:ns3="9d7a3288-ca1f-491d-83ee-f3574ef4d970" targetNamespace="http://schemas.microsoft.com/office/2006/metadata/properties" ma:root="true" ma:fieldsID="d45e026371fec54f8a225c298de58f8d" ns2:_="" ns3:_="">
    <xsd:import namespace="112815a5-e714-4fd2-b4ae-2daf2e066893"/>
    <xsd:import namespace="9d7a3288-ca1f-491d-83ee-f3574ef4d9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15a5-e714-4fd2-b4ae-2daf2e0668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b71bd95-a149-485e-b4f1-a18f7837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3288-ca1f-491d-83ee-f3574ef4d9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4987e4-be30-4a21-9de6-79d5f480f761}" ma:internalName="TaxCatchAll" ma:showField="CatchAllData" ma:web="9d7a3288-ca1f-491d-83ee-f3574ef4d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815a5-e714-4fd2-b4ae-2daf2e066893">
      <Terms xmlns="http://schemas.microsoft.com/office/infopath/2007/PartnerControls"/>
    </lcf76f155ced4ddcb4097134ff3c332f>
    <TaxCatchAll xmlns="9d7a3288-ca1f-491d-83ee-f3574ef4d970" xsi:nil="true"/>
  </documentManagement>
</p:properties>
</file>

<file path=customXml/itemProps1.xml><?xml version="1.0" encoding="utf-8"?>
<ds:datastoreItem xmlns:ds="http://schemas.openxmlformats.org/officeDocument/2006/customXml" ds:itemID="{B0EA9917-0854-47B9-9E57-BEA9A4E31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18823-BA99-4775-9C63-125EB3EA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815a5-e714-4fd2-b4ae-2daf2e066893"/>
    <ds:schemaRef ds:uri="9d7a3288-ca1f-491d-83ee-f3574ef4d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59416-1EC4-4D4B-817D-AF181E648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1EA31-276B-4426-B9E0-9C81A33D2806}">
  <ds:schemaRefs>
    <ds:schemaRef ds:uri="http://schemas.microsoft.com/office/2006/metadata/properties"/>
    <ds:schemaRef ds:uri="http://schemas.microsoft.com/office/infopath/2007/PartnerControls"/>
    <ds:schemaRef ds:uri="112815a5-e714-4fd2-b4ae-2daf2e066893"/>
    <ds:schemaRef ds:uri="9d7a3288-ca1f-491d-83ee-f3574ef4d9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1282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Kim Pytleski</cp:lastModifiedBy>
  <cp:revision>2</cp:revision>
  <cp:lastPrinted>2024-09-03T14:28:00Z</cp:lastPrinted>
  <dcterms:created xsi:type="dcterms:W3CDTF">2025-09-09T13:41:00Z</dcterms:created>
  <dcterms:modified xsi:type="dcterms:W3CDTF">2025-09-09T13:41:00Z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eb9512e34145f2d784e4e4e1ea8d93cc2d30e5c689af164f3c85745bb07e811f</vt:lpwstr>
  </property>
  <property fmtid="{D5CDD505-2E9C-101B-9397-08002B2CF9AE}" pid="3" name="ContentTypeId">
    <vt:lpwstr>0x0101007876C995546A004292CC730684D9F944</vt:lpwstr>
  </property>
  <property fmtid="{D5CDD505-2E9C-101B-9397-08002B2CF9AE}" pid="4" name="Order">
    <vt:r8>2392000</vt:r8>
  </property>
  <property fmtid="{D5CDD505-2E9C-101B-9397-08002B2CF9AE}" pid="5" name="MediaServiceImageTags">
    <vt:lpwstr/>
  </property>
</Properties>
</file>